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82" w:rsidRPr="008A5C88" w:rsidRDefault="000C2782" w:rsidP="009F1E6D">
      <w:pPr>
        <w:tabs>
          <w:tab w:val="left" w:pos="6060"/>
        </w:tabs>
        <w:jc w:val="center"/>
        <w:rPr>
          <w:rFonts w:ascii="Arial" w:hAnsi="Arial" w:cs="Arial"/>
          <w:b/>
          <w:sz w:val="24"/>
          <w:szCs w:val="22"/>
        </w:rPr>
      </w:pPr>
    </w:p>
    <w:p w:rsidR="008A5C88" w:rsidRPr="001D19CD" w:rsidRDefault="008A5C88" w:rsidP="009F1E6D">
      <w:pPr>
        <w:tabs>
          <w:tab w:val="left" w:pos="6060"/>
        </w:tabs>
        <w:jc w:val="center"/>
        <w:rPr>
          <w:rFonts w:ascii="Arial" w:hAnsi="Arial" w:cs="Arial"/>
          <w:b/>
          <w:sz w:val="28"/>
          <w:szCs w:val="22"/>
        </w:rPr>
      </w:pPr>
      <w:r w:rsidRPr="001D19CD">
        <w:rPr>
          <w:rFonts w:ascii="Arial" w:hAnsi="Arial" w:cs="Arial"/>
          <w:b/>
          <w:sz w:val="28"/>
          <w:szCs w:val="22"/>
        </w:rPr>
        <w:t>Outagamie County Carbon Monoxide Detector Guidance (TRH’s)</w:t>
      </w:r>
    </w:p>
    <w:p w:rsidR="008A5C88" w:rsidRPr="001D19CD" w:rsidRDefault="008A5C88" w:rsidP="009F1E6D">
      <w:pPr>
        <w:tabs>
          <w:tab w:val="left" w:pos="6060"/>
        </w:tabs>
        <w:jc w:val="center"/>
        <w:rPr>
          <w:rFonts w:ascii="Arial" w:hAnsi="Arial" w:cs="Arial"/>
          <w:b/>
          <w:sz w:val="28"/>
          <w:szCs w:val="22"/>
        </w:rPr>
      </w:pPr>
      <w:r w:rsidRPr="001D19CD">
        <w:rPr>
          <w:rFonts w:ascii="Arial" w:hAnsi="Arial" w:cs="Arial"/>
          <w:b/>
          <w:sz w:val="28"/>
          <w:szCs w:val="22"/>
        </w:rPr>
        <w:t>Where are Carbon Monoxide Detectors Required?</w:t>
      </w:r>
    </w:p>
    <w:p w:rsidR="008A5C88" w:rsidRPr="001D19CD" w:rsidRDefault="008A5C88" w:rsidP="009F1E6D">
      <w:pPr>
        <w:tabs>
          <w:tab w:val="left" w:pos="6060"/>
        </w:tabs>
        <w:jc w:val="center"/>
        <w:rPr>
          <w:rFonts w:ascii="Arial" w:hAnsi="Arial" w:cs="Arial"/>
          <w:sz w:val="24"/>
          <w:szCs w:val="22"/>
        </w:rPr>
      </w:pPr>
    </w:p>
    <w:p w:rsidR="008A5C88" w:rsidRDefault="008A5C88" w:rsidP="009F1E6D">
      <w:pPr>
        <w:tabs>
          <w:tab w:val="left" w:pos="6060"/>
        </w:tabs>
        <w:jc w:val="center"/>
        <w:rPr>
          <w:rFonts w:ascii="Arial" w:hAnsi="Arial" w:cs="Arial"/>
          <w:sz w:val="22"/>
          <w:szCs w:val="22"/>
        </w:rPr>
      </w:pPr>
    </w:p>
    <w:p w:rsidR="008A5C88" w:rsidRDefault="008A5C88" w:rsidP="008A5C88">
      <w:pPr>
        <w:tabs>
          <w:tab w:val="left" w:pos="6060"/>
        </w:tabs>
        <w:rPr>
          <w:rFonts w:ascii="Arial" w:hAnsi="Arial" w:cs="Arial"/>
          <w:sz w:val="22"/>
          <w:szCs w:val="22"/>
        </w:rPr>
      </w:pPr>
      <w:r>
        <w:rPr>
          <w:rFonts w:ascii="Arial" w:hAnsi="Arial" w:cs="Arial"/>
          <w:sz w:val="22"/>
          <w:szCs w:val="22"/>
        </w:rPr>
        <w:t>Definitions:</w:t>
      </w:r>
    </w:p>
    <w:p w:rsidR="008A5C88" w:rsidRDefault="008A5C88" w:rsidP="008A5C88">
      <w:pPr>
        <w:tabs>
          <w:tab w:val="left" w:pos="6060"/>
        </w:tabs>
        <w:rPr>
          <w:rFonts w:ascii="Arial" w:hAnsi="Arial" w:cs="Arial"/>
          <w:sz w:val="22"/>
          <w:szCs w:val="22"/>
        </w:rPr>
      </w:pPr>
    </w:p>
    <w:p w:rsidR="008A5C88" w:rsidRDefault="008A5C88" w:rsidP="001D19CD">
      <w:pPr>
        <w:pStyle w:val="ListParagraph"/>
        <w:numPr>
          <w:ilvl w:val="0"/>
          <w:numId w:val="12"/>
        </w:numPr>
        <w:tabs>
          <w:tab w:val="left" w:pos="6060"/>
        </w:tabs>
        <w:spacing w:after="240"/>
        <w:rPr>
          <w:rFonts w:ascii="Arial" w:hAnsi="Arial" w:cs="Arial"/>
          <w:sz w:val="22"/>
          <w:szCs w:val="22"/>
        </w:rPr>
      </w:pPr>
      <w:r>
        <w:rPr>
          <w:rFonts w:ascii="Arial" w:hAnsi="Arial" w:cs="Arial"/>
          <w:sz w:val="22"/>
          <w:szCs w:val="22"/>
        </w:rPr>
        <w:t xml:space="preserve">“Carbon Monoxide Detector” means an electronic or battery-operated device that sounds an alarm when an unsafe level of carbon monoxide is in the air. </w:t>
      </w:r>
    </w:p>
    <w:p w:rsidR="008A5C88" w:rsidRDefault="008A5C88" w:rsidP="001D19CD">
      <w:pPr>
        <w:pStyle w:val="ListParagraph"/>
        <w:numPr>
          <w:ilvl w:val="0"/>
          <w:numId w:val="12"/>
        </w:numPr>
        <w:tabs>
          <w:tab w:val="left" w:pos="6060"/>
        </w:tabs>
        <w:spacing w:after="240"/>
        <w:rPr>
          <w:rFonts w:ascii="Arial" w:hAnsi="Arial" w:cs="Arial"/>
          <w:sz w:val="22"/>
          <w:szCs w:val="22"/>
        </w:rPr>
      </w:pPr>
      <w:r>
        <w:rPr>
          <w:rFonts w:ascii="Arial" w:hAnsi="Arial" w:cs="Arial"/>
          <w:sz w:val="22"/>
          <w:szCs w:val="22"/>
        </w:rPr>
        <w:t xml:space="preserve">“Fuel-Burning Appliance” means a device that is used or </w:t>
      </w:r>
      <w:proofErr w:type="gramStart"/>
      <w:r>
        <w:rPr>
          <w:rFonts w:ascii="Arial" w:hAnsi="Arial" w:cs="Arial"/>
          <w:sz w:val="22"/>
          <w:szCs w:val="22"/>
        </w:rPr>
        <w:t>intended to be used</w:t>
      </w:r>
      <w:proofErr w:type="gramEnd"/>
      <w:r>
        <w:rPr>
          <w:rFonts w:ascii="Arial" w:hAnsi="Arial" w:cs="Arial"/>
          <w:sz w:val="22"/>
          <w:szCs w:val="22"/>
        </w:rPr>
        <w:t xml:space="preserve"> in a residential building and burns fossil fuel or carbon based fuel where carbon monoxide is a combustion by-product. “Fuel-burning appliance” includes stoves, ovens, grills, clothes dryers, furnaces, boilers, water heaters, heaters, and fireplaces.</w:t>
      </w:r>
    </w:p>
    <w:p w:rsidR="008A5C88" w:rsidRDefault="008A5C88" w:rsidP="001D19CD">
      <w:pPr>
        <w:pStyle w:val="ListParagraph"/>
        <w:numPr>
          <w:ilvl w:val="0"/>
          <w:numId w:val="12"/>
        </w:numPr>
        <w:tabs>
          <w:tab w:val="left" w:pos="6060"/>
        </w:tabs>
        <w:spacing w:after="240"/>
        <w:rPr>
          <w:rFonts w:ascii="Arial" w:hAnsi="Arial" w:cs="Arial"/>
          <w:sz w:val="22"/>
          <w:szCs w:val="22"/>
        </w:rPr>
      </w:pPr>
      <w:r>
        <w:rPr>
          <w:rFonts w:ascii="Arial" w:hAnsi="Arial" w:cs="Arial"/>
          <w:sz w:val="22"/>
          <w:szCs w:val="22"/>
        </w:rPr>
        <w:t xml:space="preserve">“Unit” means a part of a residential building that </w:t>
      </w:r>
      <w:proofErr w:type="gramStart"/>
      <w:r>
        <w:rPr>
          <w:rFonts w:ascii="Arial" w:hAnsi="Arial" w:cs="Arial"/>
          <w:sz w:val="22"/>
          <w:szCs w:val="22"/>
        </w:rPr>
        <w:t>is offered</w:t>
      </w:r>
      <w:proofErr w:type="gramEnd"/>
      <w:r>
        <w:rPr>
          <w:rFonts w:ascii="Arial" w:hAnsi="Arial" w:cs="Arial"/>
          <w:sz w:val="22"/>
          <w:szCs w:val="22"/>
        </w:rPr>
        <w:t xml:space="preserve"> for pay as a sleeping place or sleeping accommodations to an individual or a group of individuals maintaining a common household, to the exclusion of others. It includes, but is not limited to, an individually rented room or suite of rooms in a hotel or an individually rented tourist cabin or cottage.</w:t>
      </w:r>
    </w:p>
    <w:p w:rsidR="008A5C88" w:rsidRDefault="008A5C88" w:rsidP="001D19CD">
      <w:pPr>
        <w:pStyle w:val="ListParagraph"/>
        <w:numPr>
          <w:ilvl w:val="0"/>
          <w:numId w:val="12"/>
        </w:numPr>
        <w:tabs>
          <w:tab w:val="left" w:pos="6060"/>
        </w:tabs>
        <w:spacing w:after="240"/>
        <w:rPr>
          <w:rFonts w:ascii="Arial" w:hAnsi="Arial" w:cs="Arial"/>
          <w:sz w:val="22"/>
          <w:szCs w:val="22"/>
        </w:rPr>
      </w:pPr>
      <w:r>
        <w:rPr>
          <w:rFonts w:ascii="Arial" w:hAnsi="Arial" w:cs="Arial"/>
          <w:sz w:val="22"/>
          <w:szCs w:val="22"/>
        </w:rPr>
        <w:t xml:space="preserve">“Sleeping </w:t>
      </w:r>
      <w:proofErr w:type="gramStart"/>
      <w:r>
        <w:rPr>
          <w:rFonts w:ascii="Arial" w:hAnsi="Arial" w:cs="Arial"/>
          <w:sz w:val="22"/>
          <w:szCs w:val="22"/>
        </w:rPr>
        <w:t>Area</w:t>
      </w:r>
      <w:proofErr w:type="gramEnd"/>
      <w:r>
        <w:rPr>
          <w:rFonts w:ascii="Arial" w:hAnsi="Arial" w:cs="Arial"/>
          <w:sz w:val="22"/>
          <w:szCs w:val="22"/>
        </w:rPr>
        <w:t xml:space="preserve">” means the area of the unit in which the bedrooms or sleeping rooms are located. Bedrooms or sleeping areas separated by another area such as a kitchen </w:t>
      </w:r>
      <w:proofErr w:type="gramStart"/>
      <w:r>
        <w:rPr>
          <w:rFonts w:ascii="Arial" w:hAnsi="Arial" w:cs="Arial"/>
          <w:sz w:val="22"/>
          <w:szCs w:val="22"/>
        </w:rPr>
        <w:t>are considered</w:t>
      </w:r>
      <w:proofErr w:type="gramEnd"/>
      <w:r>
        <w:rPr>
          <w:rFonts w:ascii="Arial" w:hAnsi="Arial" w:cs="Arial"/>
          <w:sz w:val="22"/>
          <w:szCs w:val="22"/>
        </w:rPr>
        <w:t xml:space="preserve"> separate sleeping areas.</w:t>
      </w:r>
    </w:p>
    <w:p w:rsidR="008A5C88" w:rsidRDefault="008A5C88" w:rsidP="008A5C88">
      <w:pPr>
        <w:tabs>
          <w:tab w:val="left" w:pos="6060"/>
        </w:tabs>
        <w:rPr>
          <w:rFonts w:ascii="Arial" w:hAnsi="Arial" w:cs="Arial"/>
          <w:sz w:val="22"/>
          <w:szCs w:val="22"/>
        </w:rPr>
      </w:pPr>
      <w:r>
        <w:rPr>
          <w:rFonts w:ascii="Arial" w:hAnsi="Arial" w:cs="Arial"/>
          <w:sz w:val="22"/>
          <w:szCs w:val="22"/>
        </w:rPr>
        <w:t xml:space="preserve">Carbon monoxide detectors are required in all Tourist Rooming Houses that have a fuel-burning appliance or an attached private garage. Depending on the layout of the house, multiple detectors may be required. A Carbon monoxide detector </w:t>
      </w:r>
      <w:proofErr w:type="gramStart"/>
      <w:r>
        <w:rPr>
          <w:rFonts w:ascii="Arial" w:hAnsi="Arial" w:cs="Arial"/>
          <w:sz w:val="22"/>
          <w:szCs w:val="22"/>
        </w:rPr>
        <w:t>shall be installed</w:t>
      </w:r>
      <w:proofErr w:type="gramEnd"/>
      <w:r>
        <w:rPr>
          <w:rFonts w:ascii="Arial" w:hAnsi="Arial" w:cs="Arial"/>
          <w:sz w:val="22"/>
          <w:szCs w:val="22"/>
        </w:rPr>
        <w:t xml:space="preserve"> in the following places:</w:t>
      </w:r>
    </w:p>
    <w:p w:rsidR="008A5C88" w:rsidRDefault="008A5C88" w:rsidP="008A5C88">
      <w:pPr>
        <w:tabs>
          <w:tab w:val="left" w:pos="6060"/>
        </w:tabs>
        <w:rPr>
          <w:rFonts w:ascii="Arial" w:hAnsi="Arial" w:cs="Arial"/>
          <w:sz w:val="22"/>
          <w:szCs w:val="22"/>
        </w:rPr>
      </w:pPr>
    </w:p>
    <w:p w:rsidR="008A5C88" w:rsidRDefault="008A5C88" w:rsidP="001D19CD">
      <w:pPr>
        <w:pStyle w:val="ListParagraph"/>
        <w:numPr>
          <w:ilvl w:val="0"/>
          <w:numId w:val="13"/>
        </w:numPr>
        <w:tabs>
          <w:tab w:val="left" w:pos="6060"/>
        </w:tabs>
        <w:spacing w:after="240"/>
        <w:rPr>
          <w:rFonts w:ascii="Arial" w:hAnsi="Arial" w:cs="Arial"/>
          <w:sz w:val="22"/>
          <w:szCs w:val="22"/>
        </w:rPr>
      </w:pPr>
      <w:r>
        <w:rPr>
          <w:rFonts w:ascii="Arial" w:hAnsi="Arial" w:cs="Arial"/>
          <w:sz w:val="22"/>
          <w:szCs w:val="22"/>
        </w:rPr>
        <w:t xml:space="preserve">Outside </w:t>
      </w:r>
      <w:proofErr w:type="gramStart"/>
      <w:r>
        <w:rPr>
          <w:rFonts w:ascii="Arial" w:hAnsi="Arial" w:cs="Arial"/>
          <w:sz w:val="22"/>
          <w:szCs w:val="22"/>
        </w:rPr>
        <w:t>each</w:t>
      </w:r>
      <w:proofErr w:type="gramEnd"/>
      <w:r>
        <w:rPr>
          <w:rFonts w:ascii="Arial" w:hAnsi="Arial" w:cs="Arial"/>
          <w:sz w:val="22"/>
          <w:szCs w:val="22"/>
        </w:rPr>
        <w:t xml:space="preserve"> separate sleeping area in the vicinity of the sleeping rooms.</w:t>
      </w:r>
    </w:p>
    <w:p w:rsidR="008A5C88" w:rsidRDefault="008A5C88" w:rsidP="001D19CD">
      <w:pPr>
        <w:pStyle w:val="ListParagraph"/>
        <w:numPr>
          <w:ilvl w:val="0"/>
          <w:numId w:val="13"/>
        </w:numPr>
        <w:tabs>
          <w:tab w:val="left" w:pos="6060"/>
        </w:tabs>
        <w:spacing w:after="240"/>
        <w:rPr>
          <w:rFonts w:ascii="Arial" w:hAnsi="Arial" w:cs="Arial"/>
          <w:sz w:val="22"/>
          <w:szCs w:val="22"/>
        </w:rPr>
      </w:pPr>
      <w:r>
        <w:rPr>
          <w:rFonts w:ascii="Arial" w:hAnsi="Arial" w:cs="Arial"/>
          <w:sz w:val="22"/>
          <w:szCs w:val="22"/>
        </w:rPr>
        <w:t>In the sleeping rooms if there is a fuel-burning appliance within the room or its attached bathroom.</w:t>
      </w:r>
      <w:bookmarkStart w:id="0" w:name="_GoBack"/>
      <w:bookmarkEnd w:id="0"/>
    </w:p>
    <w:p w:rsidR="008A5C88" w:rsidRDefault="008A5C88" w:rsidP="008A5C88">
      <w:pPr>
        <w:tabs>
          <w:tab w:val="left" w:pos="6060"/>
        </w:tabs>
        <w:rPr>
          <w:rFonts w:ascii="Arial" w:hAnsi="Arial" w:cs="Arial"/>
          <w:sz w:val="22"/>
          <w:szCs w:val="22"/>
        </w:rPr>
      </w:pPr>
      <w:r>
        <w:rPr>
          <w:rFonts w:ascii="Arial" w:hAnsi="Arial" w:cs="Arial"/>
          <w:sz w:val="22"/>
          <w:szCs w:val="22"/>
        </w:rPr>
        <w:t xml:space="preserve">Carbon monoxide detectors are sensitive to cold temperatures and </w:t>
      </w:r>
      <w:proofErr w:type="gramStart"/>
      <w:r>
        <w:rPr>
          <w:rFonts w:ascii="Arial" w:hAnsi="Arial" w:cs="Arial"/>
          <w:sz w:val="22"/>
          <w:szCs w:val="22"/>
        </w:rPr>
        <w:t>should not be allowed</w:t>
      </w:r>
      <w:proofErr w:type="gramEnd"/>
      <w:r>
        <w:rPr>
          <w:rFonts w:ascii="Arial" w:hAnsi="Arial" w:cs="Arial"/>
          <w:sz w:val="22"/>
          <w:szCs w:val="22"/>
        </w:rPr>
        <w:t xml:space="preserve"> to freeze as cold temperatures may cause them to malfunction. Detectors also have an expiration date that is sometimes stamped on the back or in the user manual, after this time they are no longer reliable and may malfunction at any time, so it is important to check and replace them frequently.</w:t>
      </w:r>
    </w:p>
    <w:p w:rsidR="008A5C88" w:rsidRDefault="008A5C88" w:rsidP="008A5C88">
      <w:pPr>
        <w:tabs>
          <w:tab w:val="left" w:pos="6060"/>
        </w:tabs>
        <w:rPr>
          <w:rFonts w:ascii="Arial" w:hAnsi="Arial" w:cs="Arial"/>
          <w:sz w:val="22"/>
          <w:szCs w:val="22"/>
        </w:rPr>
      </w:pPr>
    </w:p>
    <w:p w:rsidR="008A5C88" w:rsidRPr="003373F1" w:rsidRDefault="008A5C88" w:rsidP="008A5C88">
      <w:pPr>
        <w:tabs>
          <w:tab w:val="left" w:pos="6060"/>
        </w:tabs>
        <w:rPr>
          <w:rFonts w:ascii="Arial" w:hAnsi="Arial" w:cs="Arial"/>
          <w:b/>
          <w:sz w:val="22"/>
          <w:szCs w:val="22"/>
        </w:rPr>
      </w:pPr>
      <w:r w:rsidRPr="003373F1">
        <w:rPr>
          <w:rFonts w:ascii="Arial" w:hAnsi="Arial" w:cs="Arial"/>
          <w:b/>
          <w:sz w:val="22"/>
          <w:szCs w:val="22"/>
        </w:rPr>
        <w:t xml:space="preserve">Contact Outagamie County Public Health if you have any questions at (920) 832-5100. </w:t>
      </w:r>
      <w:r w:rsidRPr="003373F1">
        <w:rPr>
          <w:rFonts w:ascii="Arial" w:hAnsi="Arial" w:cs="Arial"/>
          <w:b/>
          <w:sz w:val="22"/>
          <w:szCs w:val="22"/>
        </w:rPr>
        <w:br/>
      </w:r>
    </w:p>
    <w:p w:rsidR="008A5C88" w:rsidRDefault="008A5C88" w:rsidP="008A5C88">
      <w:pPr>
        <w:tabs>
          <w:tab w:val="left" w:pos="6060"/>
        </w:tabs>
        <w:rPr>
          <w:rFonts w:ascii="Arial" w:hAnsi="Arial" w:cs="Arial"/>
          <w:sz w:val="22"/>
          <w:szCs w:val="22"/>
        </w:rPr>
      </w:pPr>
    </w:p>
    <w:p w:rsidR="008D5346" w:rsidRPr="008D5346" w:rsidRDefault="008D5346" w:rsidP="008D5346">
      <w:pPr>
        <w:tabs>
          <w:tab w:val="left" w:pos="966"/>
        </w:tabs>
        <w:rPr>
          <w:rFonts w:ascii="Arial" w:hAnsi="Arial" w:cs="Arial"/>
          <w:sz w:val="28"/>
          <w:szCs w:val="28"/>
        </w:rPr>
      </w:pPr>
    </w:p>
    <w:sectPr w:rsidR="008D5346" w:rsidRPr="008D5346" w:rsidSect="009F6E0E">
      <w:footerReference w:type="even" r:id="rId8"/>
      <w:footerReference w:type="default" r:id="rId9"/>
      <w:headerReference w:type="first" r:id="rId10"/>
      <w:footerReference w:type="first" r:id="rId11"/>
      <w:footnotePr>
        <w:numRestart w:val="eachSect"/>
      </w:footnotePr>
      <w:endnotePr>
        <w:numFmt w:val="decimal"/>
      </w:endnotePr>
      <w:type w:val="continuous"/>
      <w:pgSz w:w="12240" w:h="15840" w:code="1"/>
      <w:pgMar w:top="1440" w:right="1440" w:bottom="1440" w:left="1440" w:header="720" w:footer="432" w:gutter="0"/>
      <w:paperSrc w:first="1275" w:other="127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C88" w:rsidRDefault="008A5C88">
      <w:r>
        <w:separator/>
      </w:r>
    </w:p>
  </w:endnote>
  <w:endnote w:type="continuationSeparator" w:id="0">
    <w:p w:rsidR="008A5C88" w:rsidRDefault="008A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Radley">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29E" w:rsidRDefault="005D7503">
    <w:pPr>
      <w:pStyle w:val="Footer"/>
      <w:framePr w:wrap="around" w:vAnchor="text" w:hAnchor="margin" w:xAlign="center" w:y="1"/>
      <w:rPr>
        <w:rStyle w:val="PageNumber"/>
      </w:rPr>
    </w:pPr>
    <w:r>
      <w:rPr>
        <w:rStyle w:val="PageNumber"/>
      </w:rPr>
      <w:fldChar w:fldCharType="begin"/>
    </w:r>
    <w:r w:rsidR="0056229E">
      <w:rPr>
        <w:rStyle w:val="PageNumber"/>
      </w:rPr>
      <w:instrText xml:space="preserve">PAGE  </w:instrText>
    </w:r>
    <w:r>
      <w:rPr>
        <w:rStyle w:val="PageNumber"/>
      </w:rPr>
      <w:fldChar w:fldCharType="end"/>
    </w:r>
  </w:p>
  <w:p w:rsidR="0056229E" w:rsidRDefault="00562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82" w:rsidRDefault="000C2782" w:rsidP="000C2782">
    <w:pPr>
      <w:pStyle w:val="Footer"/>
    </w:pPr>
    <w:r>
      <w:rPr>
        <w:noProof/>
      </w:rPr>
      <w:drawing>
        <wp:anchor distT="0" distB="0" distL="114300" distR="114300" simplePos="0" relativeHeight="251665920" behindDoc="0" locked="0" layoutInCell="1" allowOverlap="1">
          <wp:simplePos x="0" y="0"/>
          <wp:positionH relativeFrom="margin">
            <wp:posOffset>2599055</wp:posOffset>
          </wp:positionH>
          <wp:positionV relativeFrom="bottomMargin">
            <wp:posOffset>-200025</wp:posOffset>
          </wp:positionV>
          <wp:extent cx="768096" cy="66751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and White-LH.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096" cy="667512"/>
                  </a:xfrm>
                  <a:prstGeom prst="rect">
                    <a:avLst/>
                  </a:prstGeom>
                </pic:spPr>
              </pic:pic>
            </a:graphicData>
          </a:graphic>
          <wp14:sizeRelH relativeFrom="margin">
            <wp14:pctWidth>0</wp14:pctWidth>
          </wp14:sizeRelH>
          <wp14:sizeRelV relativeFrom="margin">
            <wp14:pctHeight>0</wp14:pctHeight>
          </wp14:sizeRelV>
        </wp:anchor>
      </w:drawing>
    </w:r>
  </w:p>
  <w:p w:rsidR="000C2782" w:rsidRPr="000C2782" w:rsidRDefault="000C2782" w:rsidP="000C2782">
    <w:pPr>
      <w:pStyle w:val="Footer"/>
      <w:rPr>
        <w:sz w:val="16"/>
        <w:szCs w:val="16"/>
      </w:rPr>
    </w:pPr>
    <w:r w:rsidRPr="000C2782">
      <w:rPr>
        <w:sz w:val="16"/>
        <w:szCs w:val="16"/>
      </w:rPr>
      <w:t>Created 5/25/18</w:t>
    </w:r>
  </w:p>
  <w:p w:rsidR="000C2782" w:rsidRPr="000C2782" w:rsidRDefault="0058785A" w:rsidP="000C2782">
    <w:pPr>
      <w:pStyle w:val="Footer"/>
      <w:rPr>
        <w:sz w:val="16"/>
        <w:szCs w:val="16"/>
      </w:rPr>
    </w:pPr>
    <w:r w:rsidRPr="0058785A">
      <w:rPr>
        <w:noProof/>
      </w:rPr>
      <w:drawing>
        <wp:anchor distT="0" distB="0" distL="114300" distR="114300" simplePos="0" relativeHeight="251664896" behindDoc="0" locked="0" layoutInCell="1" allowOverlap="1">
          <wp:simplePos x="0" y="0"/>
          <wp:positionH relativeFrom="column">
            <wp:posOffset>2565070</wp:posOffset>
          </wp:positionH>
          <wp:positionV relativeFrom="paragraph">
            <wp:posOffset>5263828</wp:posOffset>
          </wp:positionV>
          <wp:extent cx="807720" cy="702310"/>
          <wp:effectExtent l="0" t="0" r="0" b="2540"/>
          <wp:wrapNone/>
          <wp:docPr id="10" name="Picture 10" descr="\\OCAPS2\ocshare\HHS\PH\Branding\LOGOS\Approved OCPH Logos\Black and 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PS2\ocshare\HHS\PH\Branding\LOGOS\Approved OCPH Logos\Black and White.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7720" cy="702310"/>
                  </a:xfrm>
                  <a:prstGeom prst="rect">
                    <a:avLst/>
                  </a:prstGeom>
                  <a:noFill/>
                  <a:ln>
                    <a:noFill/>
                  </a:ln>
                </pic:spPr>
              </pic:pic>
            </a:graphicData>
          </a:graphic>
        </wp:anchor>
      </w:drawing>
    </w:r>
    <w:r w:rsidR="000C2782" w:rsidRPr="000C2782">
      <w:rPr>
        <w:sz w:val="16"/>
        <w:szCs w:val="16"/>
      </w:rPr>
      <w:fldChar w:fldCharType="begin"/>
    </w:r>
    <w:r w:rsidR="000C2782" w:rsidRPr="000C2782">
      <w:rPr>
        <w:sz w:val="16"/>
        <w:szCs w:val="16"/>
      </w:rPr>
      <w:instrText xml:space="preserve"> FILENAME \p \* MERGEFORMAT </w:instrText>
    </w:r>
    <w:r w:rsidR="000C2782" w:rsidRPr="000C2782">
      <w:rPr>
        <w:sz w:val="16"/>
        <w:szCs w:val="16"/>
      </w:rPr>
      <w:fldChar w:fldCharType="separate"/>
    </w:r>
    <w:r w:rsidR="008A5C88">
      <w:rPr>
        <w:noProof/>
        <w:sz w:val="16"/>
        <w:szCs w:val="16"/>
      </w:rPr>
      <w:t>Document1</w:t>
    </w:r>
    <w:r w:rsidR="000C2782" w:rsidRPr="000C2782">
      <w:rPr>
        <w:sz w:val="16"/>
        <w:szCs w:val="16"/>
      </w:rPr>
      <w:fldChar w:fldCharType="end"/>
    </w:r>
    <w:r w:rsidR="000C2782">
      <w:rPr>
        <w:sz w:val="16"/>
        <w:szCs w:val="16"/>
      </w:rPr>
      <w:tab/>
      <w:t xml:space="preserve">  </w:t>
    </w:r>
    <w:r w:rsidR="000C2782">
      <w:rPr>
        <w:rStyle w:val="PageNumber"/>
      </w:rPr>
      <w:fldChar w:fldCharType="begin"/>
    </w:r>
    <w:r w:rsidR="000C2782">
      <w:rPr>
        <w:rStyle w:val="PageNumber"/>
      </w:rPr>
      <w:instrText xml:space="preserve"> PAGE </w:instrText>
    </w:r>
    <w:r w:rsidR="000C2782">
      <w:rPr>
        <w:rStyle w:val="PageNumber"/>
      </w:rPr>
      <w:fldChar w:fldCharType="separate"/>
    </w:r>
    <w:r w:rsidR="008A5C88">
      <w:rPr>
        <w:rStyle w:val="PageNumber"/>
        <w:noProof/>
      </w:rPr>
      <w:t>2</w:t>
    </w:r>
    <w:r w:rsidR="000C27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E0E" w:rsidRDefault="009F6E0E" w:rsidP="009F6E0E">
    <w:pPr>
      <w:pStyle w:val="Footer"/>
      <w:jc w:val="center"/>
      <w:rPr>
        <w:sz w:val="16"/>
        <w:szCs w:val="16"/>
      </w:rPr>
    </w:pPr>
    <w:r>
      <w:rPr>
        <w:noProof/>
      </w:rPr>
      <w:drawing>
        <wp:inline distT="0" distB="0" distL="0" distR="0" wp14:anchorId="4AE81086" wp14:editId="43CEC470">
          <wp:extent cx="770890" cy="669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and White-LH.gif"/>
                  <pic:cNvPicPr/>
                </pic:nvPicPr>
                <pic:blipFill>
                  <a:blip r:embed="rId1">
                    <a:extLst>
                      <a:ext uri="{28A0092B-C50C-407E-A947-70E740481C1C}">
                        <a14:useLocalDpi xmlns:a14="http://schemas.microsoft.com/office/drawing/2010/main" val="0"/>
                      </a:ext>
                    </a:extLst>
                  </a:blip>
                  <a:stretch>
                    <a:fillRect/>
                  </a:stretch>
                </pic:blipFill>
                <pic:spPr>
                  <a:xfrm>
                    <a:off x="0" y="0"/>
                    <a:ext cx="770890" cy="6699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C88" w:rsidRDefault="008A5C88">
      <w:r>
        <w:separator/>
      </w:r>
    </w:p>
  </w:footnote>
  <w:footnote w:type="continuationSeparator" w:id="0">
    <w:p w:rsidR="008A5C88" w:rsidRDefault="008A5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1B4" w:rsidRDefault="009671B4" w:rsidP="009671B4">
    <w:pPr>
      <w:spacing w:line="276" w:lineRule="auto"/>
      <w:jc w:val="right"/>
      <w:rPr>
        <w:rFonts w:ascii="Bookman Old Style" w:hAnsi="Bookman Old Style" w:cs="Radley"/>
        <w:b/>
        <w:sz w:val="28"/>
        <w:szCs w:val="28"/>
      </w:rPr>
    </w:pPr>
    <w:r w:rsidRPr="00612969">
      <w:rPr>
        <w:rFonts w:ascii="Bookman Old Style" w:hAnsi="Bookman Old Style"/>
        <w:b/>
        <w:noProof/>
        <w:sz w:val="28"/>
        <w:szCs w:val="28"/>
      </w:rPr>
      <w:drawing>
        <wp:anchor distT="0" distB="0" distL="114300" distR="114300" simplePos="0" relativeHeight="251659264" behindDoc="0" locked="0" layoutInCell="1" allowOverlap="1">
          <wp:simplePos x="0" y="0"/>
          <wp:positionH relativeFrom="column">
            <wp:posOffset>22110</wp:posOffset>
          </wp:positionH>
          <wp:positionV relativeFrom="paragraph">
            <wp:posOffset>10910</wp:posOffset>
          </wp:positionV>
          <wp:extent cx="2872105" cy="753745"/>
          <wp:effectExtent l="19050" t="0" r="4445" b="0"/>
          <wp:wrapSquare wrapText="bothSides"/>
          <wp:docPr id="7" name="Picture 1" descr="New O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OCLogo"/>
                  <pic:cNvPicPr>
                    <a:picLocks noChangeAspect="1" noChangeArrowheads="1"/>
                  </pic:cNvPicPr>
                </pic:nvPicPr>
                <pic:blipFill>
                  <a:blip r:embed="rId1"/>
                  <a:srcRect/>
                  <a:stretch>
                    <a:fillRect/>
                  </a:stretch>
                </pic:blipFill>
                <pic:spPr bwMode="auto">
                  <a:xfrm>
                    <a:off x="0" y="0"/>
                    <a:ext cx="2872105" cy="7537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930F0" w:rsidRPr="00612969">
      <w:rPr>
        <w:rFonts w:ascii="Bookman Old Style" w:hAnsi="Bookman Old Style"/>
        <w:b/>
        <w:noProof/>
        <w:sz w:val="28"/>
        <w:szCs w:val="28"/>
      </w:rPr>
      <w:t>Health and</w:t>
    </w:r>
    <w:r w:rsidRPr="000C31A8">
      <w:rPr>
        <w:rFonts w:ascii="Bookman Old Style" w:hAnsi="Bookman Old Style" w:cs="Radley"/>
        <w:b/>
        <w:sz w:val="28"/>
        <w:szCs w:val="28"/>
      </w:rPr>
      <w:t xml:space="preserve"> H</w:t>
    </w:r>
    <w:r w:rsidR="009930F0">
      <w:rPr>
        <w:rFonts w:ascii="Bookman Old Style" w:hAnsi="Bookman Old Style" w:cs="Radley"/>
        <w:b/>
        <w:sz w:val="28"/>
        <w:szCs w:val="28"/>
      </w:rPr>
      <w:t>uman</w:t>
    </w:r>
    <w:r w:rsidRPr="000C31A8">
      <w:rPr>
        <w:rFonts w:ascii="Bookman Old Style" w:hAnsi="Bookman Old Style" w:cs="Radley"/>
        <w:b/>
        <w:sz w:val="28"/>
        <w:szCs w:val="28"/>
      </w:rPr>
      <w:t xml:space="preserve"> S</w:t>
    </w:r>
    <w:r w:rsidR="009930F0">
      <w:rPr>
        <w:rFonts w:ascii="Bookman Old Style" w:hAnsi="Bookman Old Style" w:cs="Radley"/>
        <w:b/>
        <w:sz w:val="28"/>
        <w:szCs w:val="28"/>
      </w:rPr>
      <w:t>ervices</w:t>
    </w:r>
  </w:p>
  <w:p w:rsidR="00295172" w:rsidRPr="00295172" w:rsidRDefault="00295172" w:rsidP="009671B4">
    <w:pPr>
      <w:spacing w:line="276" w:lineRule="auto"/>
      <w:jc w:val="right"/>
      <w:rPr>
        <w:rFonts w:ascii="Bookman Old Style" w:hAnsi="Bookman Old Style" w:cs="Radley"/>
        <w:b/>
        <w:sz w:val="24"/>
        <w:szCs w:val="28"/>
      </w:rPr>
    </w:pPr>
    <w:r w:rsidRPr="00295172">
      <w:rPr>
        <w:rFonts w:ascii="Bookman Old Style" w:hAnsi="Bookman Old Style" w:cs="Radley"/>
        <w:b/>
        <w:sz w:val="24"/>
        <w:szCs w:val="28"/>
      </w:rPr>
      <w:t>P</w:t>
    </w:r>
    <w:r w:rsidR="009930F0">
      <w:rPr>
        <w:rFonts w:ascii="Bookman Old Style" w:hAnsi="Bookman Old Style" w:cs="Radley"/>
        <w:b/>
        <w:sz w:val="24"/>
        <w:szCs w:val="28"/>
      </w:rPr>
      <w:t>ublic</w:t>
    </w:r>
    <w:r w:rsidRPr="00295172">
      <w:rPr>
        <w:rFonts w:ascii="Bookman Old Style" w:hAnsi="Bookman Old Style" w:cs="Radley"/>
        <w:b/>
        <w:sz w:val="24"/>
        <w:szCs w:val="28"/>
      </w:rPr>
      <w:t xml:space="preserve"> H</w:t>
    </w:r>
    <w:r w:rsidR="009930F0">
      <w:rPr>
        <w:rFonts w:ascii="Bookman Old Style" w:hAnsi="Bookman Old Style" w:cs="Radley"/>
        <w:b/>
        <w:sz w:val="24"/>
        <w:szCs w:val="28"/>
      </w:rPr>
      <w:t>ealth</w:t>
    </w:r>
    <w:r w:rsidRPr="00295172">
      <w:rPr>
        <w:rFonts w:ascii="Bookman Old Style" w:hAnsi="Bookman Old Style" w:cs="Radley"/>
        <w:b/>
        <w:sz w:val="24"/>
        <w:szCs w:val="28"/>
      </w:rPr>
      <w:t xml:space="preserve"> D</w:t>
    </w:r>
    <w:r w:rsidR="009930F0">
      <w:rPr>
        <w:rFonts w:ascii="Bookman Old Style" w:hAnsi="Bookman Old Style" w:cs="Radley"/>
        <w:b/>
        <w:sz w:val="24"/>
        <w:szCs w:val="28"/>
      </w:rPr>
      <w:t>ivision</w:t>
    </w:r>
  </w:p>
  <w:p w:rsidR="009671B4" w:rsidRPr="000C31A8" w:rsidRDefault="009930F0" w:rsidP="009671B4">
    <w:pPr>
      <w:spacing w:line="276" w:lineRule="auto"/>
      <w:jc w:val="right"/>
      <w:rPr>
        <w:rFonts w:ascii="Bookman Old Style" w:hAnsi="Bookman Old Style" w:cs="Radley"/>
        <w:sz w:val="18"/>
        <w:szCs w:val="18"/>
      </w:rPr>
    </w:pPr>
    <w:r>
      <w:rPr>
        <w:rFonts w:ascii="Bookman Old Style" w:hAnsi="Bookman Old Style" w:cs="Radley"/>
        <w:sz w:val="18"/>
        <w:szCs w:val="18"/>
      </w:rPr>
      <w:t>Outagamie County Government Center</w:t>
    </w:r>
  </w:p>
  <w:p w:rsidR="009671B4" w:rsidRDefault="009930F0" w:rsidP="009671B4">
    <w:pPr>
      <w:spacing w:line="276" w:lineRule="auto"/>
      <w:jc w:val="right"/>
      <w:rPr>
        <w:rFonts w:ascii="Bookman Old Style" w:hAnsi="Bookman Old Style" w:cs="Radley"/>
        <w:sz w:val="18"/>
        <w:szCs w:val="18"/>
      </w:rPr>
    </w:pPr>
    <w:r>
      <w:rPr>
        <w:rFonts w:ascii="Bookman Old Style" w:hAnsi="Bookman Old Style" w:cs="Radley"/>
        <w:sz w:val="18"/>
        <w:szCs w:val="18"/>
      </w:rPr>
      <w:t xml:space="preserve">320 S. Walnut St., </w:t>
    </w:r>
    <w:r w:rsidR="009671B4">
      <w:rPr>
        <w:rFonts w:ascii="Bookman Old Style" w:hAnsi="Bookman Old Style" w:cs="Radley"/>
        <w:sz w:val="18"/>
        <w:szCs w:val="18"/>
      </w:rPr>
      <w:t>A</w:t>
    </w:r>
    <w:r w:rsidR="00AA3611">
      <w:rPr>
        <w:rFonts w:ascii="Bookman Old Style" w:hAnsi="Bookman Old Style" w:cs="Radley"/>
        <w:sz w:val="18"/>
        <w:szCs w:val="18"/>
      </w:rPr>
      <w:t>ppleton, WI 54911-5918</w:t>
    </w:r>
  </w:p>
  <w:p w:rsidR="00EA11B8" w:rsidRPr="000C31A8" w:rsidRDefault="00EA11B8" w:rsidP="009671B4">
    <w:pPr>
      <w:spacing w:line="276" w:lineRule="auto"/>
      <w:jc w:val="right"/>
      <w:rPr>
        <w:rFonts w:ascii="Bookman Old Style" w:hAnsi="Bookman Old Style" w:cs="Radley"/>
        <w:sz w:val="18"/>
        <w:szCs w:val="18"/>
      </w:rPr>
    </w:pPr>
    <w:r>
      <w:rPr>
        <w:rFonts w:ascii="Bookman Old Style" w:hAnsi="Bookman Old Style" w:cs="Radley"/>
        <w:sz w:val="18"/>
        <w:szCs w:val="18"/>
      </w:rPr>
      <w:t>Telephone 920.832.5100   Fax 920.832.4924</w:t>
    </w:r>
  </w:p>
  <w:p w:rsidR="0056229E" w:rsidRPr="009F6E0E" w:rsidRDefault="0056229E" w:rsidP="00105AE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3F9"/>
    <w:multiLevelType w:val="hybridMultilevel"/>
    <w:tmpl w:val="FEC8CD32"/>
    <w:lvl w:ilvl="0" w:tplc="8400951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A70B9A"/>
    <w:multiLevelType w:val="hybridMultilevel"/>
    <w:tmpl w:val="8E422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F37838"/>
    <w:multiLevelType w:val="hybridMultilevel"/>
    <w:tmpl w:val="AD1A6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D2574"/>
    <w:multiLevelType w:val="hybridMultilevel"/>
    <w:tmpl w:val="F5C40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C4416B"/>
    <w:multiLevelType w:val="hybridMultilevel"/>
    <w:tmpl w:val="C8526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25404"/>
    <w:multiLevelType w:val="hybridMultilevel"/>
    <w:tmpl w:val="B44C4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E2214B8"/>
    <w:multiLevelType w:val="multilevel"/>
    <w:tmpl w:val="139A7B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A1578D9"/>
    <w:multiLevelType w:val="hybridMultilevel"/>
    <w:tmpl w:val="FB2A2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B62D46"/>
    <w:multiLevelType w:val="multilevel"/>
    <w:tmpl w:val="2070BA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107F8E"/>
    <w:multiLevelType w:val="hybridMultilevel"/>
    <w:tmpl w:val="9308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97A28"/>
    <w:multiLevelType w:val="hybridMultilevel"/>
    <w:tmpl w:val="F3A24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067710E"/>
    <w:multiLevelType w:val="hybridMultilevel"/>
    <w:tmpl w:val="07B64E76"/>
    <w:lvl w:ilvl="0" w:tplc="04090001">
      <w:start w:val="1"/>
      <w:numFmt w:val="bullet"/>
      <w:lvlText w:val=""/>
      <w:lvlJc w:val="left"/>
      <w:pPr>
        <w:ind w:left="2508" w:hanging="360"/>
      </w:pPr>
      <w:rPr>
        <w:rFonts w:ascii="Symbol" w:hAnsi="Symbol" w:hint="default"/>
      </w:rPr>
    </w:lvl>
    <w:lvl w:ilvl="1" w:tplc="04090003" w:tentative="1">
      <w:start w:val="1"/>
      <w:numFmt w:val="bullet"/>
      <w:lvlText w:val="o"/>
      <w:lvlJc w:val="left"/>
      <w:pPr>
        <w:ind w:left="3228" w:hanging="360"/>
      </w:pPr>
      <w:rPr>
        <w:rFonts w:ascii="Courier New" w:hAnsi="Courier New" w:cs="Courier New" w:hint="default"/>
      </w:rPr>
    </w:lvl>
    <w:lvl w:ilvl="2" w:tplc="04090005" w:tentative="1">
      <w:start w:val="1"/>
      <w:numFmt w:val="bullet"/>
      <w:lvlText w:val=""/>
      <w:lvlJc w:val="left"/>
      <w:pPr>
        <w:ind w:left="3948" w:hanging="360"/>
      </w:pPr>
      <w:rPr>
        <w:rFonts w:ascii="Wingdings" w:hAnsi="Wingdings" w:hint="default"/>
      </w:rPr>
    </w:lvl>
    <w:lvl w:ilvl="3" w:tplc="04090001" w:tentative="1">
      <w:start w:val="1"/>
      <w:numFmt w:val="bullet"/>
      <w:lvlText w:val=""/>
      <w:lvlJc w:val="left"/>
      <w:pPr>
        <w:ind w:left="4668" w:hanging="360"/>
      </w:pPr>
      <w:rPr>
        <w:rFonts w:ascii="Symbol" w:hAnsi="Symbol" w:hint="default"/>
      </w:rPr>
    </w:lvl>
    <w:lvl w:ilvl="4" w:tplc="04090003" w:tentative="1">
      <w:start w:val="1"/>
      <w:numFmt w:val="bullet"/>
      <w:lvlText w:val="o"/>
      <w:lvlJc w:val="left"/>
      <w:pPr>
        <w:ind w:left="5388" w:hanging="360"/>
      </w:pPr>
      <w:rPr>
        <w:rFonts w:ascii="Courier New" w:hAnsi="Courier New" w:cs="Courier New" w:hint="default"/>
      </w:rPr>
    </w:lvl>
    <w:lvl w:ilvl="5" w:tplc="04090005" w:tentative="1">
      <w:start w:val="1"/>
      <w:numFmt w:val="bullet"/>
      <w:lvlText w:val=""/>
      <w:lvlJc w:val="left"/>
      <w:pPr>
        <w:ind w:left="6108" w:hanging="360"/>
      </w:pPr>
      <w:rPr>
        <w:rFonts w:ascii="Wingdings" w:hAnsi="Wingdings" w:hint="default"/>
      </w:rPr>
    </w:lvl>
    <w:lvl w:ilvl="6" w:tplc="04090001" w:tentative="1">
      <w:start w:val="1"/>
      <w:numFmt w:val="bullet"/>
      <w:lvlText w:val=""/>
      <w:lvlJc w:val="left"/>
      <w:pPr>
        <w:ind w:left="6828" w:hanging="360"/>
      </w:pPr>
      <w:rPr>
        <w:rFonts w:ascii="Symbol" w:hAnsi="Symbol" w:hint="default"/>
      </w:rPr>
    </w:lvl>
    <w:lvl w:ilvl="7" w:tplc="04090003" w:tentative="1">
      <w:start w:val="1"/>
      <w:numFmt w:val="bullet"/>
      <w:lvlText w:val="o"/>
      <w:lvlJc w:val="left"/>
      <w:pPr>
        <w:ind w:left="7548" w:hanging="360"/>
      </w:pPr>
      <w:rPr>
        <w:rFonts w:ascii="Courier New" w:hAnsi="Courier New" w:cs="Courier New" w:hint="default"/>
      </w:rPr>
    </w:lvl>
    <w:lvl w:ilvl="8" w:tplc="04090005" w:tentative="1">
      <w:start w:val="1"/>
      <w:numFmt w:val="bullet"/>
      <w:lvlText w:val=""/>
      <w:lvlJc w:val="left"/>
      <w:pPr>
        <w:ind w:left="8268" w:hanging="360"/>
      </w:pPr>
      <w:rPr>
        <w:rFonts w:ascii="Wingdings" w:hAnsi="Wingdings" w:hint="default"/>
      </w:rPr>
    </w:lvl>
  </w:abstractNum>
  <w:abstractNum w:abstractNumId="12" w15:restartNumberingAfterBreak="0">
    <w:nsid w:val="708976BC"/>
    <w:multiLevelType w:val="hybridMultilevel"/>
    <w:tmpl w:val="DAE887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0"/>
  </w:num>
  <w:num w:numId="5">
    <w:abstractNumId w:val="1"/>
  </w:num>
  <w:num w:numId="6">
    <w:abstractNumId w:val="5"/>
  </w:num>
  <w:num w:numId="7">
    <w:abstractNumId w:val="4"/>
  </w:num>
  <w:num w:numId="8">
    <w:abstractNumId w:val="11"/>
  </w:num>
  <w:num w:numId="9">
    <w:abstractNumId w:val="9"/>
  </w:num>
  <w:num w:numId="10">
    <w:abstractNumId w:val="8"/>
  </w:num>
  <w:num w:numId="11">
    <w:abstractNumId w:val="6"/>
  </w:num>
  <w:num w:numId="12">
    <w:abstractNumId w:val="2"/>
  </w:num>
  <w:num w:numId="1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88"/>
    <w:rsid w:val="0000063D"/>
    <w:rsid w:val="00000AD8"/>
    <w:rsid w:val="00003032"/>
    <w:rsid w:val="0000459F"/>
    <w:rsid w:val="000062FC"/>
    <w:rsid w:val="00007217"/>
    <w:rsid w:val="00007308"/>
    <w:rsid w:val="000074D2"/>
    <w:rsid w:val="00007A18"/>
    <w:rsid w:val="00007B11"/>
    <w:rsid w:val="00007E3C"/>
    <w:rsid w:val="00010894"/>
    <w:rsid w:val="00010B47"/>
    <w:rsid w:val="00011ECD"/>
    <w:rsid w:val="000129F2"/>
    <w:rsid w:val="00012DCF"/>
    <w:rsid w:val="000137B4"/>
    <w:rsid w:val="00014D38"/>
    <w:rsid w:val="00015608"/>
    <w:rsid w:val="00015F24"/>
    <w:rsid w:val="00016E5D"/>
    <w:rsid w:val="0001771B"/>
    <w:rsid w:val="000217D6"/>
    <w:rsid w:val="00022AD0"/>
    <w:rsid w:val="000253A6"/>
    <w:rsid w:val="00026546"/>
    <w:rsid w:val="00026723"/>
    <w:rsid w:val="0002749A"/>
    <w:rsid w:val="000277EE"/>
    <w:rsid w:val="00030564"/>
    <w:rsid w:val="00031273"/>
    <w:rsid w:val="0003252C"/>
    <w:rsid w:val="00032A9E"/>
    <w:rsid w:val="00032F12"/>
    <w:rsid w:val="00033F87"/>
    <w:rsid w:val="00035115"/>
    <w:rsid w:val="00035C4D"/>
    <w:rsid w:val="0003602F"/>
    <w:rsid w:val="00036B42"/>
    <w:rsid w:val="00036FD6"/>
    <w:rsid w:val="00037CDD"/>
    <w:rsid w:val="0004023D"/>
    <w:rsid w:val="000404CE"/>
    <w:rsid w:val="00040D42"/>
    <w:rsid w:val="00041123"/>
    <w:rsid w:val="000411ED"/>
    <w:rsid w:val="000418A0"/>
    <w:rsid w:val="00044673"/>
    <w:rsid w:val="00046D0D"/>
    <w:rsid w:val="0005152A"/>
    <w:rsid w:val="00052686"/>
    <w:rsid w:val="00053474"/>
    <w:rsid w:val="000539AB"/>
    <w:rsid w:val="00053FE0"/>
    <w:rsid w:val="0005422C"/>
    <w:rsid w:val="00054240"/>
    <w:rsid w:val="000549C1"/>
    <w:rsid w:val="000549F1"/>
    <w:rsid w:val="000557E9"/>
    <w:rsid w:val="00055F76"/>
    <w:rsid w:val="00056574"/>
    <w:rsid w:val="00057566"/>
    <w:rsid w:val="0005760C"/>
    <w:rsid w:val="0005771C"/>
    <w:rsid w:val="00060B0F"/>
    <w:rsid w:val="00061C42"/>
    <w:rsid w:val="00062158"/>
    <w:rsid w:val="000628C9"/>
    <w:rsid w:val="00062BC5"/>
    <w:rsid w:val="0006312A"/>
    <w:rsid w:val="00063F1B"/>
    <w:rsid w:val="0006425E"/>
    <w:rsid w:val="00065771"/>
    <w:rsid w:val="00065917"/>
    <w:rsid w:val="00065E92"/>
    <w:rsid w:val="0006660F"/>
    <w:rsid w:val="0006663F"/>
    <w:rsid w:val="0007015B"/>
    <w:rsid w:val="000709D4"/>
    <w:rsid w:val="00070C36"/>
    <w:rsid w:val="00071D4E"/>
    <w:rsid w:val="000723E2"/>
    <w:rsid w:val="000723F4"/>
    <w:rsid w:val="00074320"/>
    <w:rsid w:val="00074B90"/>
    <w:rsid w:val="00076C02"/>
    <w:rsid w:val="00077152"/>
    <w:rsid w:val="00080BAE"/>
    <w:rsid w:val="00083B61"/>
    <w:rsid w:val="00083D57"/>
    <w:rsid w:val="00084036"/>
    <w:rsid w:val="000840C8"/>
    <w:rsid w:val="00084385"/>
    <w:rsid w:val="000846CE"/>
    <w:rsid w:val="00084D0E"/>
    <w:rsid w:val="000852FB"/>
    <w:rsid w:val="000856C1"/>
    <w:rsid w:val="00085AA9"/>
    <w:rsid w:val="0008631C"/>
    <w:rsid w:val="000863C5"/>
    <w:rsid w:val="00086B5E"/>
    <w:rsid w:val="00090BCD"/>
    <w:rsid w:val="00091D2E"/>
    <w:rsid w:val="00091DB0"/>
    <w:rsid w:val="00092537"/>
    <w:rsid w:val="00092580"/>
    <w:rsid w:val="00093A70"/>
    <w:rsid w:val="00095CF5"/>
    <w:rsid w:val="00096F52"/>
    <w:rsid w:val="00097529"/>
    <w:rsid w:val="00097FF5"/>
    <w:rsid w:val="000A04C5"/>
    <w:rsid w:val="000A0936"/>
    <w:rsid w:val="000A2FE0"/>
    <w:rsid w:val="000A35BE"/>
    <w:rsid w:val="000A3E3B"/>
    <w:rsid w:val="000A5995"/>
    <w:rsid w:val="000A63BB"/>
    <w:rsid w:val="000A64C8"/>
    <w:rsid w:val="000A6979"/>
    <w:rsid w:val="000A6A71"/>
    <w:rsid w:val="000A7539"/>
    <w:rsid w:val="000A78DE"/>
    <w:rsid w:val="000B012B"/>
    <w:rsid w:val="000B0A89"/>
    <w:rsid w:val="000B0AD0"/>
    <w:rsid w:val="000B1559"/>
    <w:rsid w:val="000B31CC"/>
    <w:rsid w:val="000B3517"/>
    <w:rsid w:val="000B38D3"/>
    <w:rsid w:val="000B479D"/>
    <w:rsid w:val="000B64A4"/>
    <w:rsid w:val="000B652D"/>
    <w:rsid w:val="000C007A"/>
    <w:rsid w:val="000C0153"/>
    <w:rsid w:val="000C18BE"/>
    <w:rsid w:val="000C1B66"/>
    <w:rsid w:val="000C2782"/>
    <w:rsid w:val="000C3166"/>
    <w:rsid w:val="000C4131"/>
    <w:rsid w:val="000C530C"/>
    <w:rsid w:val="000C66B8"/>
    <w:rsid w:val="000C6A35"/>
    <w:rsid w:val="000C7467"/>
    <w:rsid w:val="000C7540"/>
    <w:rsid w:val="000C78EE"/>
    <w:rsid w:val="000C7EB9"/>
    <w:rsid w:val="000D249E"/>
    <w:rsid w:val="000D2C20"/>
    <w:rsid w:val="000D324D"/>
    <w:rsid w:val="000D3C3B"/>
    <w:rsid w:val="000D4222"/>
    <w:rsid w:val="000D4ECF"/>
    <w:rsid w:val="000D53CE"/>
    <w:rsid w:val="000D5545"/>
    <w:rsid w:val="000D5FFD"/>
    <w:rsid w:val="000D7029"/>
    <w:rsid w:val="000D7197"/>
    <w:rsid w:val="000D7253"/>
    <w:rsid w:val="000D79C7"/>
    <w:rsid w:val="000E0131"/>
    <w:rsid w:val="000E02CD"/>
    <w:rsid w:val="000E2856"/>
    <w:rsid w:val="000E2D8C"/>
    <w:rsid w:val="000E30D4"/>
    <w:rsid w:val="000E399F"/>
    <w:rsid w:val="000E4A75"/>
    <w:rsid w:val="000E6147"/>
    <w:rsid w:val="000E722A"/>
    <w:rsid w:val="000E772C"/>
    <w:rsid w:val="000F2224"/>
    <w:rsid w:val="000F276D"/>
    <w:rsid w:val="000F2897"/>
    <w:rsid w:val="000F2A01"/>
    <w:rsid w:val="000F2AB3"/>
    <w:rsid w:val="000F3A86"/>
    <w:rsid w:val="000F6746"/>
    <w:rsid w:val="000F7636"/>
    <w:rsid w:val="000F7867"/>
    <w:rsid w:val="0010095E"/>
    <w:rsid w:val="00100D68"/>
    <w:rsid w:val="0010163A"/>
    <w:rsid w:val="00101709"/>
    <w:rsid w:val="00104345"/>
    <w:rsid w:val="00105011"/>
    <w:rsid w:val="001053E5"/>
    <w:rsid w:val="00105942"/>
    <w:rsid w:val="00105AE6"/>
    <w:rsid w:val="00106E80"/>
    <w:rsid w:val="001072A6"/>
    <w:rsid w:val="001107DE"/>
    <w:rsid w:val="001113D3"/>
    <w:rsid w:val="0011140A"/>
    <w:rsid w:val="001121C4"/>
    <w:rsid w:val="00112618"/>
    <w:rsid w:val="00112DF4"/>
    <w:rsid w:val="0011308C"/>
    <w:rsid w:val="00115FFE"/>
    <w:rsid w:val="00117362"/>
    <w:rsid w:val="00117672"/>
    <w:rsid w:val="00120150"/>
    <w:rsid w:val="001204C5"/>
    <w:rsid w:val="001217C1"/>
    <w:rsid w:val="00121BB2"/>
    <w:rsid w:val="00121E78"/>
    <w:rsid w:val="00121E8E"/>
    <w:rsid w:val="0012207E"/>
    <w:rsid w:val="001225B8"/>
    <w:rsid w:val="001232F2"/>
    <w:rsid w:val="00123688"/>
    <w:rsid w:val="00123EA9"/>
    <w:rsid w:val="001257F0"/>
    <w:rsid w:val="00125F11"/>
    <w:rsid w:val="001267FA"/>
    <w:rsid w:val="00126868"/>
    <w:rsid w:val="0012788D"/>
    <w:rsid w:val="0013051F"/>
    <w:rsid w:val="001307C1"/>
    <w:rsid w:val="00131095"/>
    <w:rsid w:val="00131632"/>
    <w:rsid w:val="001325EB"/>
    <w:rsid w:val="0013272E"/>
    <w:rsid w:val="00132B31"/>
    <w:rsid w:val="001330E9"/>
    <w:rsid w:val="0013409B"/>
    <w:rsid w:val="001341FD"/>
    <w:rsid w:val="00134540"/>
    <w:rsid w:val="0013493A"/>
    <w:rsid w:val="001353D2"/>
    <w:rsid w:val="00137028"/>
    <w:rsid w:val="00140468"/>
    <w:rsid w:val="001420F3"/>
    <w:rsid w:val="00142280"/>
    <w:rsid w:val="00142736"/>
    <w:rsid w:val="00142C52"/>
    <w:rsid w:val="00142D20"/>
    <w:rsid w:val="0014360F"/>
    <w:rsid w:val="00144F97"/>
    <w:rsid w:val="00145082"/>
    <w:rsid w:val="001458EE"/>
    <w:rsid w:val="0014595F"/>
    <w:rsid w:val="00145F07"/>
    <w:rsid w:val="001477FF"/>
    <w:rsid w:val="00147FEB"/>
    <w:rsid w:val="00151041"/>
    <w:rsid w:val="001513B6"/>
    <w:rsid w:val="00151FAE"/>
    <w:rsid w:val="001521D2"/>
    <w:rsid w:val="0015245A"/>
    <w:rsid w:val="00152F16"/>
    <w:rsid w:val="00153198"/>
    <w:rsid w:val="00153A48"/>
    <w:rsid w:val="00154F60"/>
    <w:rsid w:val="00155D54"/>
    <w:rsid w:val="00155DC6"/>
    <w:rsid w:val="00157334"/>
    <w:rsid w:val="00162014"/>
    <w:rsid w:val="00162CAD"/>
    <w:rsid w:val="00162E7F"/>
    <w:rsid w:val="00164514"/>
    <w:rsid w:val="0016699D"/>
    <w:rsid w:val="001673BC"/>
    <w:rsid w:val="00167A3B"/>
    <w:rsid w:val="00170B46"/>
    <w:rsid w:val="001712FE"/>
    <w:rsid w:val="001717C7"/>
    <w:rsid w:val="0017269F"/>
    <w:rsid w:val="00172BED"/>
    <w:rsid w:val="001734A6"/>
    <w:rsid w:val="001735C0"/>
    <w:rsid w:val="00173CF7"/>
    <w:rsid w:val="00173DBD"/>
    <w:rsid w:val="00175CE9"/>
    <w:rsid w:val="001763ED"/>
    <w:rsid w:val="001772FC"/>
    <w:rsid w:val="00180573"/>
    <w:rsid w:val="00180805"/>
    <w:rsid w:val="00180C0E"/>
    <w:rsid w:val="00181F28"/>
    <w:rsid w:val="00182914"/>
    <w:rsid w:val="001837BB"/>
    <w:rsid w:val="0018394F"/>
    <w:rsid w:val="00183A22"/>
    <w:rsid w:val="001843CE"/>
    <w:rsid w:val="00184A0A"/>
    <w:rsid w:val="00185438"/>
    <w:rsid w:val="00185B63"/>
    <w:rsid w:val="00185E65"/>
    <w:rsid w:val="001862A3"/>
    <w:rsid w:val="00186DE9"/>
    <w:rsid w:val="0018776B"/>
    <w:rsid w:val="001924DB"/>
    <w:rsid w:val="00192D03"/>
    <w:rsid w:val="001950B1"/>
    <w:rsid w:val="00195192"/>
    <w:rsid w:val="00195854"/>
    <w:rsid w:val="00196C73"/>
    <w:rsid w:val="001A05A8"/>
    <w:rsid w:val="001A0F1E"/>
    <w:rsid w:val="001A19A6"/>
    <w:rsid w:val="001A2F2B"/>
    <w:rsid w:val="001A32A8"/>
    <w:rsid w:val="001A655B"/>
    <w:rsid w:val="001A6884"/>
    <w:rsid w:val="001A6A55"/>
    <w:rsid w:val="001A70B9"/>
    <w:rsid w:val="001A7CA9"/>
    <w:rsid w:val="001B004E"/>
    <w:rsid w:val="001B0331"/>
    <w:rsid w:val="001B2E95"/>
    <w:rsid w:val="001B30E4"/>
    <w:rsid w:val="001B3E9E"/>
    <w:rsid w:val="001B4347"/>
    <w:rsid w:val="001B4430"/>
    <w:rsid w:val="001B5884"/>
    <w:rsid w:val="001B5F9D"/>
    <w:rsid w:val="001B6AA5"/>
    <w:rsid w:val="001B793F"/>
    <w:rsid w:val="001B7BD6"/>
    <w:rsid w:val="001B7D0E"/>
    <w:rsid w:val="001C263B"/>
    <w:rsid w:val="001C2B93"/>
    <w:rsid w:val="001C375E"/>
    <w:rsid w:val="001C3805"/>
    <w:rsid w:val="001C3A12"/>
    <w:rsid w:val="001C413E"/>
    <w:rsid w:val="001C41B8"/>
    <w:rsid w:val="001C48C6"/>
    <w:rsid w:val="001C52F8"/>
    <w:rsid w:val="001C5D23"/>
    <w:rsid w:val="001C72F7"/>
    <w:rsid w:val="001D084F"/>
    <w:rsid w:val="001D09D1"/>
    <w:rsid w:val="001D19CD"/>
    <w:rsid w:val="001D35E7"/>
    <w:rsid w:val="001D427A"/>
    <w:rsid w:val="001D4AC3"/>
    <w:rsid w:val="001D4E73"/>
    <w:rsid w:val="001D70A0"/>
    <w:rsid w:val="001D7FA2"/>
    <w:rsid w:val="001E0270"/>
    <w:rsid w:val="001E07D7"/>
    <w:rsid w:val="001E15C4"/>
    <w:rsid w:val="001E272C"/>
    <w:rsid w:val="001E3484"/>
    <w:rsid w:val="001E3C3B"/>
    <w:rsid w:val="001E6880"/>
    <w:rsid w:val="001F3E8D"/>
    <w:rsid w:val="001F4F08"/>
    <w:rsid w:val="001F5820"/>
    <w:rsid w:val="001F6240"/>
    <w:rsid w:val="00202021"/>
    <w:rsid w:val="00202518"/>
    <w:rsid w:val="00202687"/>
    <w:rsid w:val="002033F7"/>
    <w:rsid w:val="0020467F"/>
    <w:rsid w:val="0020478F"/>
    <w:rsid w:val="00205AC7"/>
    <w:rsid w:val="00206357"/>
    <w:rsid w:val="00207AE3"/>
    <w:rsid w:val="00207B86"/>
    <w:rsid w:val="00207E95"/>
    <w:rsid w:val="00210BEB"/>
    <w:rsid w:val="00215458"/>
    <w:rsid w:val="0021610A"/>
    <w:rsid w:val="00216146"/>
    <w:rsid w:val="00216379"/>
    <w:rsid w:val="00217BE4"/>
    <w:rsid w:val="0022254E"/>
    <w:rsid w:val="00222DE9"/>
    <w:rsid w:val="00222F59"/>
    <w:rsid w:val="002239F1"/>
    <w:rsid w:val="00223C1C"/>
    <w:rsid w:val="002246BD"/>
    <w:rsid w:val="00225DA7"/>
    <w:rsid w:val="0022611A"/>
    <w:rsid w:val="00226C92"/>
    <w:rsid w:val="00227204"/>
    <w:rsid w:val="00230FE1"/>
    <w:rsid w:val="00231C03"/>
    <w:rsid w:val="00232CDE"/>
    <w:rsid w:val="002337FF"/>
    <w:rsid w:val="00233866"/>
    <w:rsid w:val="00233CA4"/>
    <w:rsid w:val="00233DE1"/>
    <w:rsid w:val="00234C30"/>
    <w:rsid w:val="00235938"/>
    <w:rsid w:val="00241339"/>
    <w:rsid w:val="00242200"/>
    <w:rsid w:val="0024298C"/>
    <w:rsid w:val="002445F5"/>
    <w:rsid w:val="00245178"/>
    <w:rsid w:val="002453C5"/>
    <w:rsid w:val="00245B77"/>
    <w:rsid w:val="0024600A"/>
    <w:rsid w:val="00246D56"/>
    <w:rsid w:val="002507A3"/>
    <w:rsid w:val="00250C21"/>
    <w:rsid w:val="00250EFB"/>
    <w:rsid w:val="00251129"/>
    <w:rsid w:val="00251301"/>
    <w:rsid w:val="00251C3B"/>
    <w:rsid w:val="00251FE1"/>
    <w:rsid w:val="002523DE"/>
    <w:rsid w:val="00252F72"/>
    <w:rsid w:val="002541E2"/>
    <w:rsid w:val="00254233"/>
    <w:rsid w:val="00255040"/>
    <w:rsid w:val="00257282"/>
    <w:rsid w:val="00257913"/>
    <w:rsid w:val="002616BE"/>
    <w:rsid w:val="0026202B"/>
    <w:rsid w:val="00262B2D"/>
    <w:rsid w:val="00262C13"/>
    <w:rsid w:val="00263227"/>
    <w:rsid w:val="0026335C"/>
    <w:rsid w:val="002636EF"/>
    <w:rsid w:val="00263915"/>
    <w:rsid w:val="00263B7C"/>
    <w:rsid w:val="002640D8"/>
    <w:rsid w:val="00264217"/>
    <w:rsid w:val="00264228"/>
    <w:rsid w:val="00264DD6"/>
    <w:rsid w:val="002652AB"/>
    <w:rsid w:val="0026703D"/>
    <w:rsid w:val="00267E1F"/>
    <w:rsid w:val="002701F7"/>
    <w:rsid w:val="002706B0"/>
    <w:rsid w:val="00271DB4"/>
    <w:rsid w:val="00273BBA"/>
    <w:rsid w:val="00275E4D"/>
    <w:rsid w:val="0027657A"/>
    <w:rsid w:val="00277598"/>
    <w:rsid w:val="0028141D"/>
    <w:rsid w:val="0028180A"/>
    <w:rsid w:val="00281F69"/>
    <w:rsid w:val="00283266"/>
    <w:rsid w:val="00283584"/>
    <w:rsid w:val="00284511"/>
    <w:rsid w:val="002855BF"/>
    <w:rsid w:val="00285B0E"/>
    <w:rsid w:val="002906CA"/>
    <w:rsid w:val="00290DB6"/>
    <w:rsid w:val="00292790"/>
    <w:rsid w:val="00292BFC"/>
    <w:rsid w:val="00293203"/>
    <w:rsid w:val="00293498"/>
    <w:rsid w:val="0029493F"/>
    <w:rsid w:val="00294E0F"/>
    <w:rsid w:val="00295172"/>
    <w:rsid w:val="0029633B"/>
    <w:rsid w:val="0029673F"/>
    <w:rsid w:val="00296CB5"/>
    <w:rsid w:val="00296F07"/>
    <w:rsid w:val="002A028A"/>
    <w:rsid w:val="002A039C"/>
    <w:rsid w:val="002A23F0"/>
    <w:rsid w:val="002A3068"/>
    <w:rsid w:val="002A3AF8"/>
    <w:rsid w:val="002A3C23"/>
    <w:rsid w:val="002A44F7"/>
    <w:rsid w:val="002A50C5"/>
    <w:rsid w:val="002A677C"/>
    <w:rsid w:val="002A6905"/>
    <w:rsid w:val="002B02C1"/>
    <w:rsid w:val="002B0B21"/>
    <w:rsid w:val="002B0CE3"/>
    <w:rsid w:val="002B1558"/>
    <w:rsid w:val="002B1F9A"/>
    <w:rsid w:val="002B2FF1"/>
    <w:rsid w:val="002B3A3D"/>
    <w:rsid w:val="002B4854"/>
    <w:rsid w:val="002B48D1"/>
    <w:rsid w:val="002B4B0C"/>
    <w:rsid w:val="002B4C92"/>
    <w:rsid w:val="002B519C"/>
    <w:rsid w:val="002B61EC"/>
    <w:rsid w:val="002B7832"/>
    <w:rsid w:val="002C0A50"/>
    <w:rsid w:val="002C0B69"/>
    <w:rsid w:val="002C1BEA"/>
    <w:rsid w:val="002C1D09"/>
    <w:rsid w:val="002C3061"/>
    <w:rsid w:val="002C3197"/>
    <w:rsid w:val="002C39BE"/>
    <w:rsid w:val="002C4915"/>
    <w:rsid w:val="002C510B"/>
    <w:rsid w:val="002C5B93"/>
    <w:rsid w:val="002C6361"/>
    <w:rsid w:val="002C665C"/>
    <w:rsid w:val="002C6CD5"/>
    <w:rsid w:val="002D00F6"/>
    <w:rsid w:val="002D02DE"/>
    <w:rsid w:val="002D0AF1"/>
    <w:rsid w:val="002D16C7"/>
    <w:rsid w:val="002D17F0"/>
    <w:rsid w:val="002D195A"/>
    <w:rsid w:val="002D1DCB"/>
    <w:rsid w:val="002D2793"/>
    <w:rsid w:val="002D3310"/>
    <w:rsid w:val="002D378F"/>
    <w:rsid w:val="002D3BD1"/>
    <w:rsid w:val="002D3C00"/>
    <w:rsid w:val="002D59AC"/>
    <w:rsid w:val="002D66BD"/>
    <w:rsid w:val="002D7851"/>
    <w:rsid w:val="002E1ECE"/>
    <w:rsid w:val="002E21BD"/>
    <w:rsid w:val="002E26D5"/>
    <w:rsid w:val="002E408D"/>
    <w:rsid w:val="002E60A8"/>
    <w:rsid w:val="002E669F"/>
    <w:rsid w:val="002E68A7"/>
    <w:rsid w:val="002E6C6F"/>
    <w:rsid w:val="002E7A37"/>
    <w:rsid w:val="002F0534"/>
    <w:rsid w:val="002F2553"/>
    <w:rsid w:val="002F267E"/>
    <w:rsid w:val="002F41E5"/>
    <w:rsid w:val="002F4CCC"/>
    <w:rsid w:val="002F4E8B"/>
    <w:rsid w:val="002F4EF1"/>
    <w:rsid w:val="002F4F3A"/>
    <w:rsid w:val="002F5E42"/>
    <w:rsid w:val="002F624C"/>
    <w:rsid w:val="002F6835"/>
    <w:rsid w:val="0030169F"/>
    <w:rsid w:val="003028D5"/>
    <w:rsid w:val="0030367F"/>
    <w:rsid w:val="003047DF"/>
    <w:rsid w:val="00304C4E"/>
    <w:rsid w:val="0030561E"/>
    <w:rsid w:val="0030647E"/>
    <w:rsid w:val="00306B57"/>
    <w:rsid w:val="00306DF8"/>
    <w:rsid w:val="00310750"/>
    <w:rsid w:val="003110F7"/>
    <w:rsid w:val="00311146"/>
    <w:rsid w:val="00311FD6"/>
    <w:rsid w:val="00312797"/>
    <w:rsid w:val="003146F8"/>
    <w:rsid w:val="00314D2C"/>
    <w:rsid w:val="0031559E"/>
    <w:rsid w:val="00316A02"/>
    <w:rsid w:val="00316EE9"/>
    <w:rsid w:val="00320D50"/>
    <w:rsid w:val="003211AB"/>
    <w:rsid w:val="003226F5"/>
    <w:rsid w:val="003229FF"/>
    <w:rsid w:val="00322D98"/>
    <w:rsid w:val="0032301F"/>
    <w:rsid w:val="003234B5"/>
    <w:rsid w:val="00323AF7"/>
    <w:rsid w:val="00325BC0"/>
    <w:rsid w:val="00326130"/>
    <w:rsid w:val="00331199"/>
    <w:rsid w:val="00331C7C"/>
    <w:rsid w:val="00331FF1"/>
    <w:rsid w:val="00332025"/>
    <w:rsid w:val="003320C8"/>
    <w:rsid w:val="00332466"/>
    <w:rsid w:val="00333455"/>
    <w:rsid w:val="00333668"/>
    <w:rsid w:val="00334D8C"/>
    <w:rsid w:val="00335164"/>
    <w:rsid w:val="003362F6"/>
    <w:rsid w:val="003373F1"/>
    <w:rsid w:val="00337BF8"/>
    <w:rsid w:val="00340E95"/>
    <w:rsid w:val="003415E4"/>
    <w:rsid w:val="00342764"/>
    <w:rsid w:val="00342B77"/>
    <w:rsid w:val="0034399E"/>
    <w:rsid w:val="00343F47"/>
    <w:rsid w:val="00343FA5"/>
    <w:rsid w:val="00344514"/>
    <w:rsid w:val="00344999"/>
    <w:rsid w:val="00344C32"/>
    <w:rsid w:val="003451AF"/>
    <w:rsid w:val="00345F4A"/>
    <w:rsid w:val="00347476"/>
    <w:rsid w:val="00350845"/>
    <w:rsid w:val="00350B63"/>
    <w:rsid w:val="00351BC3"/>
    <w:rsid w:val="00351BCD"/>
    <w:rsid w:val="00353B66"/>
    <w:rsid w:val="00355350"/>
    <w:rsid w:val="0035596A"/>
    <w:rsid w:val="00355E94"/>
    <w:rsid w:val="003568B3"/>
    <w:rsid w:val="00356CC7"/>
    <w:rsid w:val="0035702E"/>
    <w:rsid w:val="00357113"/>
    <w:rsid w:val="003616E3"/>
    <w:rsid w:val="00361A1C"/>
    <w:rsid w:val="0036204F"/>
    <w:rsid w:val="00362618"/>
    <w:rsid w:val="00362F25"/>
    <w:rsid w:val="0036374C"/>
    <w:rsid w:val="00364591"/>
    <w:rsid w:val="00364ED4"/>
    <w:rsid w:val="00365AC2"/>
    <w:rsid w:val="00367967"/>
    <w:rsid w:val="00370DFB"/>
    <w:rsid w:val="003714EA"/>
    <w:rsid w:val="00371F57"/>
    <w:rsid w:val="003720F1"/>
    <w:rsid w:val="0037264E"/>
    <w:rsid w:val="00372A79"/>
    <w:rsid w:val="00373183"/>
    <w:rsid w:val="00373E4E"/>
    <w:rsid w:val="0037484B"/>
    <w:rsid w:val="00374C5F"/>
    <w:rsid w:val="0037544A"/>
    <w:rsid w:val="0037751F"/>
    <w:rsid w:val="00377929"/>
    <w:rsid w:val="00377995"/>
    <w:rsid w:val="0038063C"/>
    <w:rsid w:val="00380AB7"/>
    <w:rsid w:val="003811E7"/>
    <w:rsid w:val="00382AB7"/>
    <w:rsid w:val="0038452D"/>
    <w:rsid w:val="0038565E"/>
    <w:rsid w:val="003871E0"/>
    <w:rsid w:val="00387815"/>
    <w:rsid w:val="00387AB3"/>
    <w:rsid w:val="00387BD4"/>
    <w:rsid w:val="00390C9B"/>
    <w:rsid w:val="00391B06"/>
    <w:rsid w:val="0039293F"/>
    <w:rsid w:val="00392A5F"/>
    <w:rsid w:val="00392C92"/>
    <w:rsid w:val="00395812"/>
    <w:rsid w:val="00395E91"/>
    <w:rsid w:val="003A0A2F"/>
    <w:rsid w:val="003A3C6B"/>
    <w:rsid w:val="003A584C"/>
    <w:rsid w:val="003A729D"/>
    <w:rsid w:val="003A7F42"/>
    <w:rsid w:val="003B0C08"/>
    <w:rsid w:val="003B0C09"/>
    <w:rsid w:val="003B1635"/>
    <w:rsid w:val="003B18E6"/>
    <w:rsid w:val="003B1E3D"/>
    <w:rsid w:val="003B2D9D"/>
    <w:rsid w:val="003B31B3"/>
    <w:rsid w:val="003B320A"/>
    <w:rsid w:val="003B3C76"/>
    <w:rsid w:val="003B3E09"/>
    <w:rsid w:val="003B4138"/>
    <w:rsid w:val="003B4D90"/>
    <w:rsid w:val="003B5BF5"/>
    <w:rsid w:val="003B6D2A"/>
    <w:rsid w:val="003B77CF"/>
    <w:rsid w:val="003C08D4"/>
    <w:rsid w:val="003C0B9D"/>
    <w:rsid w:val="003C0D0D"/>
    <w:rsid w:val="003C4E4E"/>
    <w:rsid w:val="003C5731"/>
    <w:rsid w:val="003C596C"/>
    <w:rsid w:val="003C6789"/>
    <w:rsid w:val="003C707E"/>
    <w:rsid w:val="003D0433"/>
    <w:rsid w:val="003D1635"/>
    <w:rsid w:val="003D170E"/>
    <w:rsid w:val="003D1F0A"/>
    <w:rsid w:val="003D292E"/>
    <w:rsid w:val="003D3979"/>
    <w:rsid w:val="003D4BA3"/>
    <w:rsid w:val="003D73BB"/>
    <w:rsid w:val="003D77DC"/>
    <w:rsid w:val="003E0466"/>
    <w:rsid w:val="003E067D"/>
    <w:rsid w:val="003E0927"/>
    <w:rsid w:val="003E094C"/>
    <w:rsid w:val="003E1E8E"/>
    <w:rsid w:val="003E38E9"/>
    <w:rsid w:val="003E39F5"/>
    <w:rsid w:val="003E3AA1"/>
    <w:rsid w:val="003E436D"/>
    <w:rsid w:val="003E45F8"/>
    <w:rsid w:val="003E5614"/>
    <w:rsid w:val="003E5CD2"/>
    <w:rsid w:val="003E65D1"/>
    <w:rsid w:val="003E6680"/>
    <w:rsid w:val="003E7636"/>
    <w:rsid w:val="003E7D83"/>
    <w:rsid w:val="003E7DA6"/>
    <w:rsid w:val="003E7DD6"/>
    <w:rsid w:val="003F0186"/>
    <w:rsid w:val="003F060F"/>
    <w:rsid w:val="003F0FEE"/>
    <w:rsid w:val="003F1233"/>
    <w:rsid w:val="003F1D25"/>
    <w:rsid w:val="003F1FE3"/>
    <w:rsid w:val="003F32B8"/>
    <w:rsid w:val="003F3C53"/>
    <w:rsid w:val="003F427E"/>
    <w:rsid w:val="003F4DDE"/>
    <w:rsid w:val="003F57F8"/>
    <w:rsid w:val="003F5C5B"/>
    <w:rsid w:val="003F6015"/>
    <w:rsid w:val="003F6C25"/>
    <w:rsid w:val="003F70AF"/>
    <w:rsid w:val="003F7C45"/>
    <w:rsid w:val="0040039E"/>
    <w:rsid w:val="00400871"/>
    <w:rsid w:val="00401E2B"/>
    <w:rsid w:val="00401E9B"/>
    <w:rsid w:val="004033E5"/>
    <w:rsid w:val="00403DF9"/>
    <w:rsid w:val="00404208"/>
    <w:rsid w:val="004048D2"/>
    <w:rsid w:val="004053C7"/>
    <w:rsid w:val="004062B6"/>
    <w:rsid w:val="0040718E"/>
    <w:rsid w:val="004105AA"/>
    <w:rsid w:val="0041208C"/>
    <w:rsid w:val="00412FA4"/>
    <w:rsid w:val="00413169"/>
    <w:rsid w:val="0041539C"/>
    <w:rsid w:val="00415F5C"/>
    <w:rsid w:val="00417376"/>
    <w:rsid w:val="00420F48"/>
    <w:rsid w:val="00421424"/>
    <w:rsid w:val="00422330"/>
    <w:rsid w:val="00424C25"/>
    <w:rsid w:val="00424EF3"/>
    <w:rsid w:val="00426F6F"/>
    <w:rsid w:val="00427ACA"/>
    <w:rsid w:val="00427E6D"/>
    <w:rsid w:val="004303AC"/>
    <w:rsid w:val="00431093"/>
    <w:rsid w:val="004315F1"/>
    <w:rsid w:val="00432117"/>
    <w:rsid w:val="004321E2"/>
    <w:rsid w:val="004329CD"/>
    <w:rsid w:val="00433EE9"/>
    <w:rsid w:val="00434F3E"/>
    <w:rsid w:val="00435152"/>
    <w:rsid w:val="0043573A"/>
    <w:rsid w:val="00436563"/>
    <w:rsid w:val="004366F6"/>
    <w:rsid w:val="00437BEA"/>
    <w:rsid w:val="00441395"/>
    <w:rsid w:val="00443963"/>
    <w:rsid w:val="00443B9B"/>
    <w:rsid w:val="00443BB7"/>
    <w:rsid w:val="004466A2"/>
    <w:rsid w:val="00447FCD"/>
    <w:rsid w:val="00450CAB"/>
    <w:rsid w:val="00451C49"/>
    <w:rsid w:val="004525CE"/>
    <w:rsid w:val="00453C66"/>
    <w:rsid w:val="00453CF8"/>
    <w:rsid w:val="0045441D"/>
    <w:rsid w:val="00455413"/>
    <w:rsid w:val="00455841"/>
    <w:rsid w:val="0045596A"/>
    <w:rsid w:val="00455BEC"/>
    <w:rsid w:val="0045637E"/>
    <w:rsid w:val="00456EA3"/>
    <w:rsid w:val="00456F81"/>
    <w:rsid w:val="00457A3C"/>
    <w:rsid w:val="00460293"/>
    <w:rsid w:val="00461145"/>
    <w:rsid w:val="0046116B"/>
    <w:rsid w:val="0046126E"/>
    <w:rsid w:val="0046271E"/>
    <w:rsid w:val="00462F1B"/>
    <w:rsid w:val="00463807"/>
    <w:rsid w:val="0046390B"/>
    <w:rsid w:val="0046527E"/>
    <w:rsid w:val="0046617D"/>
    <w:rsid w:val="00472CB3"/>
    <w:rsid w:val="00473351"/>
    <w:rsid w:val="004736E0"/>
    <w:rsid w:val="00473CD5"/>
    <w:rsid w:val="00474013"/>
    <w:rsid w:val="00476006"/>
    <w:rsid w:val="0047712D"/>
    <w:rsid w:val="00477622"/>
    <w:rsid w:val="00477BC8"/>
    <w:rsid w:val="00480151"/>
    <w:rsid w:val="0048030E"/>
    <w:rsid w:val="00480B0E"/>
    <w:rsid w:val="004810DD"/>
    <w:rsid w:val="0048215F"/>
    <w:rsid w:val="004821CA"/>
    <w:rsid w:val="00482565"/>
    <w:rsid w:val="0048293C"/>
    <w:rsid w:val="004829FB"/>
    <w:rsid w:val="00482E01"/>
    <w:rsid w:val="004839ED"/>
    <w:rsid w:val="004871EC"/>
    <w:rsid w:val="00487285"/>
    <w:rsid w:val="00490818"/>
    <w:rsid w:val="0049088C"/>
    <w:rsid w:val="0049391E"/>
    <w:rsid w:val="004942B6"/>
    <w:rsid w:val="004949F8"/>
    <w:rsid w:val="0049622F"/>
    <w:rsid w:val="00497ACB"/>
    <w:rsid w:val="00497CB6"/>
    <w:rsid w:val="004A0BD0"/>
    <w:rsid w:val="004A1407"/>
    <w:rsid w:val="004A1B99"/>
    <w:rsid w:val="004A1C01"/>
    <w:rsid w:val="004A2CFB"/>
    <w:rsid w:val="004A30E4"/>
    <w:rsid w:val="004A37D8"/>
    <w:rsid w:val="004A49ED"/>
    <w:rsid w:val="004A5D2A"/>
    <w:rsid w:val="004A5D87"/>
    <w:rsid w:val="004A5FD8"/>
    <w:rsid w:val="004B012D"/>
    <w:rsid w:val="004B0916"/>
    <w:rsid w:val="004B1055"/>
    <w:rsid w:val="004B2332"/>
    <w:rsid w:val="004B53F2"/>
    <w:rsid w:val="004B5851"/>
    <w:rsid w:val="004B5C9A"/>
    <w:rsid w:val="004B6FF6"/>
    <w:rsid w:val="004B7118"/>
    <w:rsid w:val="004B7AAA"/>
    <w:rsid w:val="004C0E66"/>
    <w:rsid w:val="004C125D"/>
    <w:rsid w:val="004C1B6B"/>
    <w:rsid w:val="004C1EAD"/>
    <w:rsid w:val="004C238C"/>
    <w:rsid w:val="004C256F"/>
    <w:rsid w:val="004C2A34"/>
    <w:rsid w:val="004C2EA6"/>
    <w:rsid w:val="004C43DB"/>
    <w:rsid w:val="004C4584"/>
    <w:rsid w:val="004C4EF1"/>
    <w:rsid w:val="004C53B1"/>
    <w:rsid w:val="004C56F8"/>
    <w:rsid w:val="004C60AF"/>
    <w:rsid w:val="004C65FF"/>
    <w:rsid w:val="004D0002"/>
    <w:rsid w:val="004D23FF"/>
    <w:rsid w:val="004D2662"/>
    <w:rsid w:val="004D2FAF"/>
    <w:rsid w:val="004D3D71"/>
    <w:rsid w:val="004D41A7"/>
    <w:rsid w:val="004D427A"/>
    <w:rsid w:val="004D5227"/>
    <w:rsid w:val="004D531C"/>
    <w:rsid w:val="004D53FA"/>
    <w:rsid w:val="004D625A"/>
    <w:rsid w:val="004D6F0E"/>
    <w:rsid w:val="004D71E1"/>
    <w:rsid w:val="004D7FF2"/>
    <w:rsid w:val="004E1AFD"/>
    <w:rsid w:val="004E21FD"/>
    <w:rsid w:val="004E3D4E"/>
    <w:rsid w:val="004E52A6"/>
    <w:rsid w:val="004E6714"/>
    <w:rsid w:val="004E6A13"/>
    <w:rsid w:val="004E6E5B"/>
    <w:rsid w:val="004E7BAB"/>
    <w:rsid w:val="004F10A6"/>
    <w:rsid w:val="004F19D9"/>
    <w:rsid w:val="004F2EA9"/>
    <w:rsid w:val="004F38A7"/>
    <w:rsid w:val="004F3A92"/>
    <w:rsid w:val="004F4A5B"/>
    <w:rsid w:val="004F63FD"/>
    <w:rsid w:val="0050132B"/>
    <w:rsid w:val="0050135F"/>
    <w:rsid w:val="00501F54"/>
    <w:rsid w:val="005028C5"/>
    <w:rsid w:val="00503342"/>
    <w:rsid w:val="005038E3"/>
    <w:rsid w:val="00503F65"/>
    <w:rsid w:val="00504ACC"/>
    <w:rsid w:val="005057AD"/>
    <w:rsid w:val="005058DD"/>
    <w:rsid w:val="00505DFB"/>
    <w:rsid w:val="00506638"/>
    <w:rsid w:val="0050772A"/>
    <w:rsid w:val="00510E88"/>
    <w:rsid w:val="0051188E"/>
    <w:rsid w:val="00512093"/>
    <w:rsid w:val="005121D7"/>
    <w:rsid w:val="00513C7E"/>
    <w:rsid w:val="005150B5"/>
    <w:rsid w:val="0051564B"/>
    <w:rsid w:val="005156CB"/>
    <w:rsid w:val="0051597E"/>
    <w:rsid w:val="005162A8"/>
    <w:rsid w:val="00516863"/>
    <w:rsid w:val="0051691B"/>
    <w:rsid w:val="00516BCA"/>
    <w:rsid w:val="00517318"/>
    <w:rsid w:val="00520E59"/>
    <w:rsid w:val="005227D3"/>
    <w:rsid w:val="00522B17"/>
    <w:rsid w:val="00523D3D"/>
    <w:rsid w:val="00523F92"/>
    <w:rsid w:val="005254B9"/>
    <w:rsid w:val="0052730F"/>
    <w:rsid w:val="00527FE4"/>
    <w:rsid w:val="005304E2"/>
    <w:rsid w:val="00532A03"/>
    <w:rsid w:val="00533FB5"/>
    <w:rsid w:val="00534E55"/>
    <w:rsid w:val="00536349"/>
    <w:rsid w:val="005364F0"/>
    <w:rsid w:val="00536546"/>
    <w:rsid w:val="00536E61"/>
    <w:rsid w:val="00537E8E"/>
    <w:rsid w:val="00542DB1"/>
    <w:rsid w:val="005444C9"/>
    <w:rsid w:val="00544A2B"/>
    <w:rsid w:val="00544C78"/>
    <w:rsid w:val="00546058"/>
    <w:rsid w:val="005460AF"/>
    <w:rsid w:val="0054621F"/>
    <w:rsid w:val="005469CD"/>
    <w:rsid w:val="00547897"/>
    <w:rsid w:val="00547FAE"/>
    <w:rsid w:val="00547FD4"/>
    <w:rsid w:val="00551D44"/>
    <w:rsid w:val="005525AA"/>
    <w:rsid w:val="00553D5B"/>
    <w:rsid w:val="00553F4A"/>
    <w:rsid w:val="00555E60"/>
    <w:rsid w:val="005562F6"/>
    <w:rsid w:val="00556F8F"/>
    <w:rsid w:val="00556FA3"/>
    <w:rsid w:val="0055726B"/>
    <w:rsid w:val="00557760"/>
    <w:rsid w:val="00562145"/>
    <w:rsid w:val="0056229E"/>
    <w:rsid w:val="005627E4"/>
    <w:rsid w:val="005649E1"/>
    <w:rsid w:val="005652DB"/>
    <w:rsid w:val="005656BA"/>
    <w:rsid w:val="0056595D"/>
    <w:rsid w:val="00565F89"/>
    <w:rsid w:val="00566039"/>
    <w:rsid w:val="00566438"/>
    <w:rsid w:val="00566F9C"/>
    <w:rsid w:val="005673F7"/>
    <w:rsid w:val="00567A8E"/>
    <w:rsid w:val="00567B59"/>
    <w:rsid w:val="005700AA"/>
    <w:rsid w:val="005711C5"/>
    <w:rsid w:val="0057236D"/>
    <w:rsid w:val="0057428A"/>
    <w:rsid w:val="00576EE4"/>
    <w:rsid w:val="0057744C"/>
    <w:rsid w:val="00581D28"/>
    <w:rsid w:val="00582ADF"/>
    <w:rsid w:val="00582FD4"/>
    <w:rsid w:val="0058310E"/>
    <w:rsid w:val="00583204"/>
    <w:rsid w:val="00583D25"/>
    <w:rsid w:val="005846CE"/>
    <w:rsid w:val="00585010"/>
    <w:rsid w:val="005855D2"/>
    <w:rsid w:val="00585CB3"/>
    <w:rsid w:val="00586168"/>
    <w:rsid w:val="005877F8"/>
    <w:rsid w:val="0058785A"/>
    <w:rsid w:val="00587F63"/>
    <w:rsid w:val="005907A6"/>
    <w:rsid w:val="00590A7B"/>
    <w:rsid w:val="00592A91"/>
    <w:rsid w:val="00592F29"/>
    <w:rsid w:val="00593343"/>
    <w:rsid w:val="00593AAD"/>
    <w:rsid w:val="00594D5D"/>
    <w:rsid w:val="00594F8D"/>
    <w:rsid w:val="00595124"/>
    <w:rsid w:val="005960AE"/>
    <w:rsid w:val="00596602"/>
    <w:rsid w:val="00596697"/>
    <w:rsid w:val="00596E3F"/>
    <w:rsid w:val="005975AA"/>
    <w:rsid w:val="005975FD"/>
    <w:rsid w:val="00597618"/>
    <w:rsid w:val="005A1130"/>
    <w:rsid w:val="005A1296"/>
    <w:rsid w:val="005A1B4D"/>
    <w:rsid w:val="005A2944"/>
    <w:rsid w:val="005A4819"/>
    <w:rsid w:val="005A4D87"/>
    <w:rsid w:val="005B0268"/>
    <w:rsid w:val="005B03CB"/>
    <w:rsid w:val="005B0433"/>
    <w:rsid w:val="005B078A"/>
    <w:rsid w:val="005B25BF"/>
    <w:rsid w:val="005B272C"/>
    <w:rsid w:val="005B448F"/>
    <w:rsid w:val="005B483C"/>
    <w:rsid w:val="005B6299"/>
    <w:rsid w:val="005C0798"/>
    <w:rsid w:val="005C097B"/>
    <w:rsid w:val="005C2525"/>
    <w:rsid w:val="005C2FD2"/>
    <w:rsid w:val="005C30A3"/>
    <w:rsid w:val="005C31AF"/>
    <w:rsid w:val="005C3893"/>
    <w:rsid w:val="005C4484"/>
    <w:rsid w:val="005C6305"/>
    <w:rsid w:val="005C6910"/>
    <w:rsid w:val="005C7688"/>
    <w:rsid w:val="005C7EE4"/>
    <w:rsid w:val="005D1255"/>
    <w:rsid w:val="005D14BF"/>
    <w:rsid w:val="005D1AE4"/>
    <w:rsid w:val="005D1D58"/>
    <w:rsid w:val="005D2471"/>
    <w:rsid w:val="005D2770"/>
    <w:rsid w:val="005D2B5F"/>
    <w:rsid w:val="005D2C42"/>
    <w:rsid w:val="005D3466"/>
    <w:rsid w:val="005D39E8"/>
    <w:rsid w:val="005D47AA"/>
    <w:rsid w:val="005D4AD8"/>
    <w:rsid w:val="005D6189"/>
    <w:rsid w:val="005D7503"/>
    <w:rsid w:val="005D7E4D"/>
    <w:rsid w:val="005E05F9"/>
    <w:rsid w:val="005E11F0"/>
    <w:rsid w:val="005E2A4B"/>
    <w:rsid w:val="005E3042"/>
    <w:rsid w:val="005E3143"/>
    <w:rsid w:val="005E5BBA"/>
    <w:rsid w:val="005E5CBC"/>
    <w:rsid w:val="005E5ED6"/>
    <w:rsid w:val="005E5EFB"/>
    <w:rsid w:val="005E6289"/>
    <w:rsid w:val="005E7442"/>
    <w:rsid w:val="005E7784"/>
    <w:rsid w:val="005E797D"/>
    <w:rsid w:val="005F0146"/>
    <w:rsid w:val="005F0376"/>
    <w:rsid w:val="005F07F4"/>
    <w:rsid w:val="005F0A48"/>
    <w:rsid w:val="005F0CB9"/>
    <w:rsid w:val="005F0F2A"/>
    <w:rsid w:val="005F2667"/>
    <w:rsid w:val="005F2A50"/>
    <w:rsid w:val="005F2F45"/>
    <w:rsid w:val="005F34E5"/>
    <w:rsid w:val="005F4782"/>
    <w:rsid w:val="005F486C"/>
    <w:rsid w:val="005F59CD"/>
    <w:rsid w:val="005F78EB"/>
    <w:rsid w:val="005F7E31"/>
    <w:rsid w:val="00600D23"/>
    <w:rsid w:val="00602118"/>
    <w:rsid w:val="00602452"/>
    <w:rsid w:val="00602E09"/>
    <w:rsid w:val="00603D0F"/>
    <w:rsid w:val="00604C7C"/>
    <w:rsid w:val="00604DBF"/>
    <w:rsid w:val="00604F53"/>
    <w:rsid w:val="006057D1"/>
    <w:rsid w:val="00606722"/>
    <w:rsid w:val="006071D2"/>
    <w:rsid w:val="00607F9F"/>
    <w:rsid w:val="0061012E"/>
    <w:rsid w:val="0061075D"/>
    <w:rsid w:val="00610E97"/>
    <w:rsid w:val="00611DF6"/>
    <w:rsid w:val="00612969"/>
    <w:rsid w:val="0061309D"/>
    <w:rsid w:val="00613A39"/>
    <w:rsid w:val="00614E94"/>
    <w:rsid w:val="00615910"/>
    <w:rsid w:val="006159BA"/>
    <w:rsid w:val="00616BAC"/>
    <w:rsid w:val="00617C28"/>
    <w:rsid w:val="00620587"/>
    <w:rsid w:val="00620CE5"/>
    <w:rsid w:val="006240B1"/>
    <w:rsid w:val="00624251"/>
    <w:rsid w:val="00624558"/>
    <w:rsid w:val="00626340"/>
    <w:rsid w:val="006269BD"/>
    <w:rsid w:val="00626B22"/>
    <w:rsid w:val="006271AD"/>
    <w:rsid w:val="006275EF"/>
    <w:rsid w:val="0062773F"/>
    <w:rsid w:val="006321D5"/>
    <w:rsid w:val="00633316"/>
    <w:rsid w:val="00634F48"/>
    <w:rsid w:val="006371B0"/>
    <w:rsid w:val="006405D9"/>
    <w:rsid w:val="00640F6F"/>
    <w:rsid w:val="00641308"/>
    <w:rsid w:val="00642315"/>
    <w:rsid w:val="00643809"/>
    <w:rsid w:val="006439F5"/>
    <w:rsid w:val="00643FC4"/>
    <w:rsid w:val="00645E42"/>
    <w:rsid w:val="00646245"/>
    <w:rsid w:val="006468B0"/>
    <w:rsid w:val="00647110"/>
    <w:rsid w:val="006475C8"/>
    <w:rsid w:val="00647FA6"/>
    <w:rsid w:val="00650FBE"/>
    <w:rsid w:val="00652925"/>
    <w:rsid w:val="006531C5"/>
    <w:rsid w:val="006532E0"/>
    <w:rsid w:val="00653962"/>
    <w:rsid w:val="006540DB"/>
    <w:rsid w:val="006545DF"/>
    <w:rsid w:val="00654BB3"/>
    <w:rsid w:val="00654FFF"/>
    <w:rsid w:val="0065526C"/>
    <w:rsid w:val="00656842"/>
    <w:rsid w:val="0065797D"/>
    <w:rsid w:val="006602A8"/>
    <w:rsid w:val="00661B5C"/>
    <w:rsid w:val="00661BE4"/>
    <w:rsid w:val="006621C9"/>
    <w:rsid w:val="00663D25"/>
    <w:rsid w:val="00663FEC"/>
    <w:rsid w:val="00664D2F"/>
    <w:rsid w:val="00665ADE"/>
    <w:rsid w:val="00666024"/>
    <w:rsid w:val="00666854"/>
    <w:rsid w:val="0066699E"/>
    <w:rsid w:val="00667575"/>
    <w:rsid w:val="00670F56"/>
    <w:rsid w:val="00672204"/>
    <w:rsid w:val="00673FD2"/>
    <w:rsid w:val="006745F8"/>
    <w:rsid w:val="00674615"/>
    <w:rsid w:val="00675346"/>
    <w:rsid w:val="0067636C"/>
    <w:rsid w:val="00676583"/>
    <w:rsid w:val="00676993"/>
    <w:rsid w:val="00676A55"/>
    <w:rsid w:val="006807CE"/>
    <w:rsid w:val="00680D15"/>
    <w:rsid w:val="00680DF4"/>
    <w:rsid w:val="00681A92"/>
    <w:rsid w:val="00682E1C"/>
    <w:rsid w:val="00683DFF"/>
    <w:rsid w:val="00686C34"/>
    <w:rsid w:val="00687B2F"/>
    <w:rsid w:val="00687C71"/>
    <w:rsid w:val="006907B2"/>
    <w:rsid w:val="00691DE9"/>
    <w:rsid w:val="006928CE"/>
    <w:rsid w:val="00692EFC"/>
    <w:rsid w:val="006932F7"/>
    <w:rsid w:val="006933B7"/>
    <w:rsid w:val="00693777"/>
    <w:rsid w:val="00694053"/>
    <w:rsid w:val="00695128"/>
    <w:rsid w:val="006A0CAE"/>
    <w:rsid w:val="006A0D8C"/>
    <w:rsid w:val="006A1575"/>
    <w:rsid w:val="006A286B"/>
    <w:rsid w:val="006A2F70"/>
    <w:rsid w:val="006A31B6"/>
    <w:rsid w:val="006A3833"/>
    <w:rsid w:val="006A38DA"/>
    <w:rsid w:val="006A54E7"/>
    <w:rsid w:val="006A56A5"/>
    <w:rsid w:val="006A5DA7"/>
    <w:rsid w:val="006A5DF7"/>
    <w:rsid w:val="006A728D"/>
    <w:rsid w:val="006A7468"/>
    <w:rsid w:val="006A751B"/>
    <w:rsid w:val="006B0B87"/>
    <w:rsid w:val="006B2E42"/>
    <w:rsid w:val="006B5312"/>
    <w:rsid w:val="006B5624"/>
    <w:rsid w:val="006B5802"/>
    <w:rsid w:val="006B58F3"/>
    <w:rsid w:val="006B5C2B"/>
    <w:rsid w:val="006B7CA8"/>
    <w:rsid w:val="006C04DD"/>
    <w:rsid w:val="006C0729"/>
    <w:rsid w:val="006C0D02"/>
    <w:rsid w:val="006C0E4C"/>
    <w:rsid w:val="006C31E0"/>
    <w:rsid w:val="006C38C3"/>
    <w:rsid w:val="006C4A3F"/>
    <w:rsid w:val="006C54CE"/>
    <w:rsid w:val="006C69FF"/>
    <w:rsid w:val="006C7273"/>
    <w:rsid w:val="006C74FF"/>
    <w:rsid w:val="006D0EBA"/>
    <w:rsid w:val="006D264B"/>
    <w:rsid w:val="006D4884"/>
    <w:rsid w:val="006D518E"/>
    <w:rsid w:val="006D7307"/>
    <w:rsid w:val="006D7FBC"/>
    <w:rsid w:val="006E118F"/>
    <w:rsid w:val="006E1283"/>
    <w:rsid w:val="006E1C70"/>
    <w:rsid w:val="006E1D3E"/>
    <w:rsid w:val="006E2D75"/>
    <w:rsid w:val="006E3397"/>
    <w:rsid w:val="006E4602"/>
    <w:rsid w:val="006E5606"/>
    <w:rsid w:val="006E569F"/>
    <w:rsid w:val="006E5831"/>
    <w:rsid w:val="006E59FB"/>
    <w:rsid w:val="006E71C2"/>
    <w:rsid w:val="006F17FF"/>
    <w:rsid w:val="006F1A1B"/>
    <w:rsid w:val="006F2252"/>
    <w:rsid w:val="006F2580"/>
    <w:rsid w:val="006F2A9D"/>
    <w:rsid w:val="006F3014"/>
    <w:rsid w:val="006F315E"/>
    <w:rsid w:val="006F3996"/>
    <w:rsid w:val="006F3E3D"/>
    <w:rsid w:val="006F4A53"/>
    <w:rsid w:val="006F4CA8"/>
    <w:rsid w:val="006F5045"/>
    <w:rsid w:val="006F6E6F"/>
    <w:rsid w:val="006F70F5"/>
    <w:rsid w:val="006F7C73"/>
    <w:rsid w:val="0070131C"/>
    <w:rsid w:val="007018AB"/>
    <w:rsid w:val="00701B97"/>
    <w:rsid w:val="00701E4A"/>
    <w:rsid w:val="00702232"/>
    <w:rsid w:val="0070252D"/>
    <w:rsid w:val="007035FE"/>
    <w:rsid w:val="00703728"/>
    <w:rsid w:val="00703E74"/>
    <w:rsid w:val="007046FF"/>
    <w:rsid w:val="00704E67"/>
    <w:rsid w:val="00704ED8"/>
    <w:rsid w:val="00705943"/>
    <w:rsid w:val="00705AC7"/>
    <w:rsid w:val="0070640B"/>
    <w:rsid w:val="00706F9D"/>
    <w:rsid w:val="007111BF"/>
    <w:rsid w:val="00712CD0"/>
    <w:rsid w:val="00713254"/>
    <w:rsid w:val="007136F6"/>
    <w:rsid w:val="0071416B"/>
    <w:rsid w:val="00715EBF"/>
    <w:rsid w:val="00716E15"/>
    <w:rsid w:val="007174B1"/>
    <w:rsid w:val="00717889"/>
    <w:rsid w:val="00717A1F"/>
    <w:rsid w:val="00720799"/>
    <w:rsid w:val="00720EDD"/>
    <w:rsid w:val="00721780"/>
    <w:rsid w:val="00722585"/>
    <w:rsid w:val="007240AE"/>
    <w:rsid w:val="00726C79"/>
    <w:rsid w:val="00726CAE"/>
    <w:rsid w:val="0073000B"/>
    <w:rsid w:val="00732A2B"/>
    <w:rsid w:val="007333CC"/>
    <w:rsid w:val="007334F2"/>
    <w:rsid w:val="00734359"/>
    <w:rsid w:val="00734383"/>
    <w:rsid w:val="007347C5"/>
    <w:rsid w:val="007365C5"/>
    <w:rsid w:val="00740BE0"/>
    <w:rsid w:val="0074108D"/>
    <w:rsid w:val="00741317"/>
    <w:rsid w:val="00741598"/>
    <w:rsid w:val="00742F28"/>
    <w:rsid w:val="007432CF"/>
    <w:rsid w:val="00745597"/>
    <w:rsid w:val="0074591C"/>
    <w:rsid w:val="00745CA7"/>
    <w:rsid w:val="007466D7"/>
    <w:rsid w:val="00747057"/>
    <w:rsid w:val="00747623"/>
    <w:rsid w:val="0075030E"/>
    <w:rsid w:val="0075041D"/>
    <w:rsid w:val="00750529"/>
    <w:rsid w:val="007505C2"/>
    <w:rsid w:val="00752D6F"/>
    <w:rsid w:val="00753400"/>
    <w:rsid w:val="00753521"/>
    <w:rsid w:val="00753635"/>
    <w:rsid w:val="00754182"/>
    <w:rsid w:val="00756500"/>
    <w:rsid w:val="007578A9"/>
    <w:rsid w:val="007623F4"/>
    <w:rsid w:val="007625E1"/>
    <w:rsid w:val="00762D37"/>
    <w:rsid w:val="00764797"/>
    <w:rsid w:val="00764999"/>
    <w:rsid w:val="007654C8"/>
    <w:rsid w:val="00765706"/>
    <w:rsid w:val="00766485"/>
    <w:rsid w:val="00766D81"/>
    <w:rsid w:val="00767084"/>
    <w:rsid w:val="00767349"/>
    <w:rsid w:val="00767576"/>
    <w:rsid w:val="007701F0"/>
    <w:rsid w:val="007711EA"/>
    <w:rsid w:val="007714B5"/>
    <w:rsid w:val="007715AA"/>
    <w:rsid w:val="0077275E"/>
    <w:rsid w:val="00773436"/>
    <w:rsid w:val="00774768"/>
    <w:rsid w:val="007749F2"/>
    <w:rsid w:val="007757F3"/>
    <w:rsid w:val="00775894"/>
    <w:rsid w:val="00775C02"/>
    <w:rsid w:val="00775D50"/>
    <w:rsid w:val="00776C19"/>
    <w:rsid w:val="00776ED1"/>
    <w:rsid w:val="00777768"/>
    <w:rsid w:val="00777F6C"/>
    <w:rsid w:val="0078068C"/>
    <w:rsid w:val="00780C88"/>
    <w:rsid w:val="00781CD1"/>
    <w:rsid w:val="00782025"/>
    <w:rsid w:val="0078353C"/>
    <w:rsid w:val="00784306"/>
    <w:rsid w:val="00784624"/>
    <w:rsid w:val="00784645"/>
    <w:rsid w:val="007861CE"/>
    <w:rsid w:val="00787438"/>
    <w:rsid w:val="007874E2"/>
    <w:rsid w:val="00787D4F"/>
    <w:rsid w:val="00790087"/>
    <w:rsid w:val="00790438"/>
    <w:rsid w:val="00790E1A"/>
    <w:rsid w:val="0079128F"/>
    <w:rsid w:val="007922F8"/>
    <w:rsid w:val="007927B0"/>
    <w:rsid w:val="00792AB6"/>
    <w:rsid w:val="00793AA5"/>
    <w:rsid w:val="00794869"/>
    <w:rsid w:val="00794D48"/>
    <w:rsid w:val="00795984"/>
    <w:rsid w:val="00795C3F"/>
    <w:rsid w:val="00795D57"/>
    <w:rsid w:val="00797590"/>
    <w:rsid w:val="00797CD0"/>
    <w:rsid w:val="00797EC6"/>
    <w:rsid w:val="007A0314"/>
    <w:rsid w:val="007A0666"/>
    <w:rsid w:val="007A123A"/>
    <w:rsid w:val="007A2824"/>
    <w:rsid w:val="007A287B"/>
    <w:rsid w:val="007A2F0F"/>
    <w:rsid w:val="007A321B"/>
    <w:rsid w:val="007A32E3"/>
    <w:rsid w:val="007A3D2B"/>
    <w:rsid w:val="007A5106"/>
    <w:rsid w:val="007A604B"/>
    <w:rsid w:val="007A6E4E"/>
    <w:rsid w:val="007A7B44"/>
    <w:rsid w:val="007B1B0C"/>
    <w:rsid w:val="007B3028"/>
    <w:rsid w:val="007B34E4"/>
    <w:rsid w:val="007B3F82"/>
    <w:rsid w:val="007B4AC6"/>
    <w:rsid w:val="007B4CC5"/>
    <w:rsid w:val="007B5800"/>
    <w:rsid w:val="007C009C"/>
    <w:rsid w:val="007C00E9"/>
    <w:rsid w:val="007C0AA8"/>
    <w:rsid w:val="007C15FF"/>
    <w:rsid w:val="007C1F5D"/>
    <w:rsid w:val="007C2423"/>
    <w:rsid w:val="007C2FF5"/>
    <w:rsid w:val="007C4B22"/>
    <w:rsid w:val="007C51CB"/>
    <w:rsid w:val="007C628D"/>
    <w:rsid w:val="007C73D0"/>
    <w:rsid w:val="007C75A4"/>
    <w:rsid w:val="007C75C9"/>
    <w:rsid w:val="007D176C"/>
    <w:rsid w:val="007D2328"/>
    <w:rsid w:val="007D28BD"/>
    <w:rsid w:val="007D30B8"/>
    <w:rsid w:val="007D39BA"/>
    <w:rsid w:val="007D50BC"/>
    <w:rsid w:val="007D5EEC"/>
    <w:rsid w:val="007D68E1"/>
    <w:rsid w:val="007D6A8C"/>
    <w:rsid w:val="007D6ADF"/>
    <w:rsid w:val="007D6B03"/>
    <w:rsid w:val="007D7B50"/>
    <w:rsid w:val="007E2408"/>
    <w:rsid w:val="007E3779"/>
    <w:rsid w:val="007E5E62"/>
    <w:rsid w:val="007E72E4"/>
    <w:rsid w:val="007E7365"/>
    <w:rsid w:val="007E744C"/>
    <w:rsid w:val="007E7BB2"/>
    <w:rsid w:val="007F07B6"/>
    <w:rsid w:val="007F0824"/>
    <w:rsid w:val="007F3DA8"/>
    <w:rsid w:val="007F40A8"/>
    <w:rsid w:val="007F480C"/>
    <w:rsid w:val="007F530D"/>
    <w:rsid w:val="007F534C"/>
    <w:rsid w:val="007F6076"/>
    <w:rsid w:val="008006D6"/>
    <w:rsid w:val="00800B28"/>
    <w:rsid w:val="0080168D"/>
    <w:rsid w:val="00805164"/>
    <w:rsid w:val="0080608E"/>
    <w:rsid w:val="00806589"/>
    <w:rsid w:val="0080754F"/>
    <w:rsid w:val="008075CB"/>
    <w:rsid w:val="00807604"/>
    <w:rsid w:val="00810093"/>
    <w:rsid w:val="00810A89"/>
    <w:rsid w:val="008117EF"/>
    <w:rsid w:val="008120BB"/>
    <w:rsid w:val="008140D8"/>
    <w:rsid w:val="00814435"/>
    <w:rsid w:val="00814E86"/>
    <w:rsid w:val="00820AB0"/>
    <w:rsid w:val="00820B08"/>
    <w:rsid w:val="0082116E"/>
    <w:rsid w:val="008219E4"/>
    <w:rsid w:val="00823C4D"/>
    <w:rsid w:val="00824041"/>
    <w:rsid w:val="00824AFF"/>
    <w:rsid w:val="008260CB"/>
    <w:rsid w:val="00826890"/>
    <w:rsid w:val="008279CA"/>
    <w:rsid w:val="00827B0B"/>
    <w:rsid w:val="00827D75"/>
    <w:rsid w:val="0083030D"/>
    <w:rsid w:val="00830870"/>
    <w:rsid w:val="00830E96"/>
    <w:rsid w:val="00832DD9"/>
    <w:rsid w:val="00833883"/>
    <w:rsid w:val="008346D2"/>
    <w:rsid w:val="00834E82"/>
    <w:rsid w:val="00835DAE"/>
    <w:rsid w:val="00836086"/>
    <w:rsid w:val="0083665F"/>
    <w:rsid w:val="00836AB4"/>
    <w:rsid w:val="0083727E"/>
    <w:rsid w:val="0083761D"/>
    <w:rsid w:val="00837A40"/>
    <w:rsid w:val="00841A6B"/>
    <w:rsid w:val="00842BC3"/>
    <w:rsid w:val="00843B93"/>
    <w:rsid w:val="00844985"/>
    <w:rsid w:val="00845600"/>
    <w:rsid w:val="008459D1"/>
    <w:rsid w:val="0084689A"/>
    <w:rsid w:val="00847706"/>
    <w:rsid w:val="00850AD6"/>
    <w:rsid w:val="0085265D"/>
    <w:rsid w:val="0085319B"/>
    <w:rsid w:val="00856174"/>
    <w:rsid w:val="0086113E"/>
    <w:rsid w:val="00861969"/>
    <w:rsid w:val="00862049"/>
    <w:rsid w:val="0086297B"/>
    <w:rsid w:val="0086339C"/>
    <w:rsid w:val="0086696C"/>
    <w:rsid w:val="00866EDA"/>
    <w:rsid w:val="0086729E"/>
    <w:rsid w:val="00867415"/>
    <w:rsid w:val="0086751D"/>
    <w:rsid w:val="008678F5"/>
    <w:rsid w:val="00870AB2"/>
    <w:rsid w:val="0087165C"/>
    <w:rsid w:val="00871690"/>
    <w:rsid w:val="008719AA"/>
    <w:rsid w:val="0087203B"/>
    <w:rsid w:val="0087223D"/>
    <w:rsid w:val="00872507"/>
    <w:rsid w:val="00873345"/>
    <w:rsid w:val="00874A95"/>
    <w:rsid w:val="00874D8A"/>
    <w:rsid w:val="0087613E"/>
    <w:rsid w:val="008773BD"/>
    <w:rsid w:val="00877B42"/>
    <w:rsid w:val="00880D33"/>
    <w:rsid w:val="00880EFF"/>
    <w:rsid w:val="0088151A"/>
    <w:rsid w:val="00882465"/>
    <w:rsid w:val="008824F3"/>
    <w:rsid w:val="008839A0"/>
    <w:rsid w:val="00883A80"/>
    <w:rsid w:val="00885255"/>
    <w:rsid w:val="00885868"/>
    <w:rsid w:val="008859D0"/>
    <w:rsid w:val="00886BC4"/>
    <w:rsid w:val="00886D20"/>
    <w:rsid w:val="00887252"/>
    <w:rsid w:val="00894831"/>
    <w:rsid w:val="00894E70"/>
    <w:rsid w:val="0089533E"/>
    <w:rsid w:val="008969F4"/>
    <w:rsid w:val="00897543"/>
    <w:rsid w:val="008A256A"/>
    <w:rsid w:val="008A28B7"/>
    <w:rsid w:val="008A470E"/>
    <w:rsid w:val="008A4C9A"/>
    <w:rsid w:val="008A4D62"/>
    <w:rsid w:val="008A52F5"/>
    <w:rsid w:val="008A5696"/>
    <w:rsid w:val="008A5782"/>
    <w:rsid w:val="008A5C88"/>
    <w:rsid w:val="008A799E"/>
    <w:rsid w:val="008B0181"/>
    <w:rsid w:val="008B0923"/>
    <w:rsid w:val="008B5A5E"/>
    <w:rsid w:val="008B5DBD"/>
    <w:rsid w:val="008B5FEB"/>
    <w:rsid w:val="008B64F9"/>
    <w:rsid w:val="008B6DDF"/>
    <w:rsid w:val="008B6E56"/>
    <w:rsid w:val="008B73AA"/>
    <w:rsid w:val="008C0768"/>
    <w:rsid w:val="008C0E01"/>
    <w:rsid w:val="008C2399"/>
    <w:rsid w:val="008C23F1"/>
    <w:rsid w:val="008C25C4"/>
    <w:rsid w:val="008C2833"/>
    <w:rsid w:val="008C3536"/>
    <w:rsid w:val="008C38D6"/>
    <w:rsid w:val="008C66C7"/>
    <w:rsid w:val="008D0B01"/>
    <w:rsid w:val="008D0F60"/>
    <w:rsid w:val="008D129C"/>
    <w:rsid w:val="008D3645"/>
    <w:rsid w:val="008D395C"/>
    <w:rsid w:val="008D39B3"/>
    <w:rsid w:val="008D3F33"/>
    <w:rsid w:val="008D4FB9"/>
    <w:rsid w:val="008D51AC"/>
    <w:rsid w:val="008D5346"/>
    <w:rsid w:val="008D601E"/>
    <w:rsid w:val="008E213E"/>
    <w:rsid w:val="008E2A0C"/>
    <w:rsid w:val="008E3728"/>
    <w:rsid w:val="008E3B9A"/>
    <w:rsid w:val="008E4550"/>
    <w:rsid w:val="008E5CE4"/>
    <w:rsid w:val="008E5F32"/>
    <w:rsid w:val="008E64C0"/>
    <w:rsid w:val="008E65BF"/>
    <w:rsid w:val="008F0094"/>
    <w:rsid w:val="008F207D"/>
    <w:rsid w:val="008F280E"/>
    <w:rsid w:val="008F33AE"/>
    <w:rsid w:val="008F3519"/>
    <w:rsid w:val="008F354E"/>
    <w:rsid w:val="008F38EA"/>
    <w:rsid w:val="008F3DE3"/>
    <w:rsid w:val="008F4515"/>
    <w:rsid w:val="008F5894"/>
    <w:rsid w:val="008F5C49"/>
    <w:rsid w:val="008F5CF3"/>
    <w:rsid w:val="008F60AF"/>
    <w:rsid w:val="008F68E1"/>
    <w:rsid w:val="008F7781"/>
    <w:rsid w:val="008F77FB"/>
    <w:rsid w:val="0090039D"/>
    <w:rsid w:val="00900456"/>
    <w:rsid w:val="00900655"/>
    <w:rsid w:val="0090196A"/>
    <w:rsid w:val="009021AB"/>
    <w:rsid w:val="00902F5E"/>
    <w:rsid w:val="009042C1"/>
    <w:rsid w:val="009064EF"/>
    <w:rsid w:val="00906B45"/>
    <w:rsid w:val="0090784C"/>
    <w:rsid w:val="00907DDC"/>
    <w:rsid w:val="00911A49"/>
    <w:rsid w:val="00911F81"/>
    <w:rsid w:val="00912B8D"/>
    <w:rsid w:val="009135B3"/>
    <w:rsid w:val="00913A4F"/>
    <w:rsid w:val="009141B3"/>
    <w:rsid w:val="00914CAD"/>
    <w:rsid w:val="00915660"/>
    <w:rsid w:val="00916679"/>
    <w:rsid w:val="00917BF8"/>
    <w:rsid w:val="00917E78"/>
    <w:rsid w:val="00920979"/>
    <w:rsid w:val="00923090"/>
    <w:rsid w:val="0092374C"/>
    <w:rsid w:val="00923AB4"/>
    <w:rsid w:val="00924784"/>
    <w:rsid w:val="00930367"/>
    <w:rsid w:val="0093143E"/>
    <w:rsid w:val="009333AB"/>
    <w:rsid w:val="009333DD"/>
    <w:rsid w:val="009342DE"/>
    <w:rsid w:val="00934B05"/>
    <w:rsid w:val="009370E4"/>
    <w:rsid w:val="00937665"/>
    <w:rsid w:val="009377CC"/>
    <w:rsid w:val="0094136F"/>
    <w:rsid w:val="00943D9A"/>
    <w:rsid w:val="00944261"/>
    <w:rsid w:val="009456D1"/>
    <w:rsid w:val="00945E40"/>
    <w:rsid w:val="0094617B"/>
    <w:rsid w:val="00947A33"/>
    <w:rsid w:val="009504A5"/>
    <w:rsid w:val="00950F1D"/>
    <w:rsid w:val="00952756"/>
    <w:rsid w:val="00952F84"/>
    <w:rsid w:val="009552F2"/>
    <w:rsid w:val="009560BD"/>
    <w:rsid w:val="00956163"/>
    <w:rsid w:val="00956272"/>
    <w:rsid w:val="00956F5E"/>
    <w:rsid w:val="009572CF"/>
    <w:rsid w:val="009577CB"/>
    <w:rsid w:val="009601B6"/>
    <w:rsid w:val="00960326"/>
    <w:rsid w:val="009604DA"/>
    <w:rsid w:val="00960E75"/>
    <w:rsid w:val="00960FF8"/>
    <w:rsid w:val="00961B51"/>
    <w:rsid w:val="009638CD"/>
    <w:rsid w:val="009641CC"/>
    <w:rsid w:val="0096496D"/>
    <w:rsid w:val="00964E69"/>
    <w:rsid w:val="00965713"/>
    <w:rsid w:val="00966A0A"/>
    <w:rsid w:val="00966C79"/>
    <w:rsid w:val="009671B4"/>
    <w:rsid w:val="00967365"/>
    <w:rsid w:val="00967B3E"/>
    <w:rsid w:val="00971067"/>
    <w:rsid w:val="0097253A"/>
    <w:rsid w:val="009746FC"/>
    <w:rsid w:val="00974CB3"/>
    <w:rsid w:val="009751E2"/>
    <w:rsid w:val="009752CC"/>
    <w:rsid w:val="00975752"/>
    <w:rsid w:val="00975DAC"/>
    <w:rsid w:val="009766B8"/>
    <w:rsid w:val="009771F4"/>
    <w:rsid w:val="0097758D"/>
    <w:rsid w:val="009802CD"/>
    <w:rsid w:val="00981466"/>
    <w:rsid w:val="0098170F"/>
    <w:rsid w:val="009818AC"/>
    <w:rsid w:val="00983615"/>
    <w:rsid w:val="009871DE"/>
    <w:rsid w:val="009874D7"/>
    <w:rsid w:val="00987DD6"/>
    <w:rsid w:val="009905CF"/>
    <w:rsid w:val="00991B66"/>
    <w:rsid w:val="0099273D"/>
    <w:rsid w:val="0099308B"/>
    <w:rsid w:val="009930F0"/>
    <w:rsid w:val="00995649"/>
    <w:rsid w:val="009966BC"/>
    <w:rsid w:val="009966F1"/>
    <w:rsid w:val="009968BE"/>
    <w:rsid w:val="009968DC"/>
    <w:rsid w:val="009A0333"/>
    <w:rsid w:val="009A07E9"/>
    <w:rsid w:val="009A168E"/>
    <w:rsid w:val="009A19D7"/>
    <w:rsid w:val="009A1E5C"/>
    <w:rsid w:val="009A2E0A"/>
    <w:rsid w:val="009A30A6"/>
    <w:rsid w:val="009A3A8E"/>
    <w:rsid w:val="009A3ECF"/>
    <w:rsid w:val="009A41E7"/>
    <w:rsid w:val="009A52FE"/>
    <w:rsid w:val="009A5893"/>
    <w:rsid w:val="009B04AE"/>
    <w:rsid w:val="009B322E"/>
    <w:rsid w:val="009B34FD"/>
    <w:rsid w:val="009B3580"/>
    <w:rsid w:val="009B36B7"/>
    <w:rsid w:val="009B577B"/>
    <w:rsid w:val="009B6C5B"/>
    <w:rsid w:val="009B6E20"/>
    <w:rsid w:val="009B7777"/>
    <w:rsid w:val="009C052F"/>
    <w:rsid w:val="009C098A"/>
    <w:rsid w:val="009C0A2A"/>
    <w:rsid w:val="009C1478"/>
    <w:rsid w:val="009C1FE0"/>
    <w:rsid w:val="009C21CB"/>
    <w:rsid w:val="009C2272"/>
    <w:rsid w:val="009C3A71"/>
    <w:rsid w:val="009C4C5C"/>
    <w:rsid w:val="009C5D0C"/>
    <w:rsid w:val="009C6258"/>
    <w:rsid w:val="009C67F6"/>
    <w:rsid w:val="009D0C3D"/>
    <w:rsid w:val="009D1142"/>
    <w:rsid w:val="009D13BC"/>
    <w:rsid w:val="009D1C6F"/>
    <w:rsid w:val="009D1DC0"/>
    <w:rsid w:val="009D27EA"/>
    <w:rsid w:val="009D3262"/>
    <w:rsid w:val="009D3542"/>
    <w:rsid w:val="009D4776"/>
    <w:rsid w:val="009D47BE"/>
    <w:rsid w:val="009D5978"/>
    <w:rsid w:val="009D5A6F"/>
    <w:rsid w:val="009D664A"/>
    <w:rsid w:val="009D6E61"/>
    <w:rsid w:val="009D7D77"/>
    <w:rsid w:val="009E028A"/>
    <w:rsid w:val="009E0B51"/>
    <w:rsid w:val="009E2A02"/>
    <w:rsid w:val="009E41B1"/>
    <w:rsid w:val="009E4D8C"/>
    <w:rsid w:val="009E4DFC"/>
    <w:rsid w:val="009E5443"/>
    <w:rsid w:val="009E5EFD"/>
    <w:rsid w:val="009E5FC1"/>
    <w:rsid w:val="009E6284"/>
    <w:rsid w:val="009E6323"/>
    <w:rsid w:val="009E717F"/>
    <w:rsid w:val="009F0179"/>
    <w:rsid w:val="009F0CEB"/>
    <w:rsid w:val="009F1E6D"/>
    <w:rsid w:val="009F28C0"/>
    <w:rsid w:val="009F2A61"/>
    <w:rsid w:val="009F32A8"/>
    <w:rsid w:val="009F3A23"/>
    <w:rsid w:val="009F3F64"/>
    <w:rsid w:val="009F44D5"/>
    <w:rsid w:val="009F4924"/>
    <w:rsid w:val="009F4C78"/>
    <w:rsid w:val="009F5849"/>
    <w:rsid w:val="009F58D2"/>
    <w:rsid w:val="009F5993"/>
    <w:rsid w:val="009F6E0E"/>
    <w:rsid w:val="00A02DC1"/>
    <w:rsid w:val="00A0326A"/>
    <w:rsid w:val="00A03DD5"/>
    <w:rsid w:val="00A04D41"/>
    <w:rsid w:val="00A05C60"/>
    <w:rsid w:val="00A06128"/>
    <w:rsid w:val="00A0675F"/>
    <w:rsid w:val="00A072DF"/>
    <w:rsid w:val="00A07326"/>
    <w:rsid w:val="00A0742A"/>
    <w:rsid w:val="00A1092C"/>
    <w:rsid w:val="00A10B15"/>
    <w:rsid w:val="00A11279"/>
    <w:rsid w:val="00A11DF4"/>
    <w:rsid w:val="00A120B6"/>
    <w:rsid w:val="00A122D2"/>
    <w:rsid w:val="00A1261B"/>
    <w:rsid w:val="00A14E39"/>
    <w:rsid w:val="00A1525D"/>
    <w:rsid w:val="00A153BD"/>
    <w:rsid w:val="00A16F0F"/>
    <w:rsid w:val="00A20B85"/>
    <w:rsid w:val="00A232F1"/>
    <w:rsid w:val="00A24059"/>
    <w:rsid w:val="00A26325"/>
    <w:rsid w:val="00A26371"/>
    <w:rsid w:val="00A26984"/>
    <w:rsid w:val="00A271E7"/>
    <w:rsid w:val="00A3133F"/>
    <w:rsid w:val="00A31987"/>
    <w:rsid w:val="00A3270A"/>
    <w:rsid w:val="00A335CE"/>
    <w:rsid w:val="00A3559F"/>
    <w:rsid w:val="00A36B2E"/>
    <w:rsid w:val="00A375B0"/>
    <w:rsid w:val="00A376FF"/>
    <w:rsid w:val="00A4075B"/>
    <w:rsid w:val="00A415D4"/>
    <w:rsid w:val="00A42AB7"/>
    <w:rsid w:val="00A447F0"/>
    <w:rsid w:val="00A47412"/>
    <w:rsid w:val="00A47C4F"/>
    <w:rsid w:val="00A501BE"/>
    <w:rsid w:val="00A503FE"/>
    <w:rsid w:val="00A5053D"/>
    <w:rsid w:val="00A5188A"/>
    <w:rsid w:val="00A51EA7"/>
    <w:rsid w:val="00A5386E"/>
    <w:rsid w:val="00A5476A"/>
    <w:rsid w:val="00A547EA"/>
    <w:rsid w:val="00A55E60"/>
    <w:rsid w:val="00A56750"/>
    <w:rsid w:val="00A570E1"/>
    <w:rsid w:val="00A57E36"/>
    <w:rsid w:val="00A61CBF"/>
    <w:rsid w:val="00A624AF"/>
    <w:rsid w:val="00A6352B"/>
    <w:rsid w:val="00A63C47"/>
    <w:rsid w:val="00A64F5C"/>
    <w:rsid w:val="00A64FEA"/>
    <w:rsid w:val="00A659F2"/>
    <w:rsid w:val="00A65B9D"/>
    <w:rsid w:val="00A66A77"/>
    <w:rsid w:val="00A67856"/>
    <w:rsid w:val="00A67B52"/>
    <w:rsid w:val="00A67EAE"/>
    <w:rsid w:val="00A67F1B"/>
    <w:rsid w:val="00A72BD8"/>
    <w:rsid w:val="00A72D81"/>
    <w:rsid w:val="00A73807"/>
    <w:rsid w:val="00A73E82"/>
    <w:rsid w:val="00A76AE9"/>
    <w:rsid w:val="00A805F8"/>
    <w:rsid w:val="00A810A9"/>
    <w:rsid w:val="00A8189F"/>
    <w:rsid w:val="00A83D08"/>
    <w:rsid w:val="00A83D55"/>
    <w:rsid w:val="00A83E06"/>
    <w:rsid w:val="00A83EA0"/>
    <w:rsid w:val="00A84D1D"/>
    <w:rsid w:val="00A857BB"/>
    <w:rsid w:val="00A86793"/>
    <w:rsid w:val="00A86A67"/>
    <w:rsid w:val="00A86AFB"/>
    <w:rsid w:val="00A86EFE"/>
    <w:rsid w:val="00A90A21"/>
    <w:rsid w:val="00A90D74"/>
    <w:rsid w:val="00A91B72"/>
    <w:rsid w:val="00A92621"/>
    <w:rsid w:val="00A92A00"/>
    <w:rsid w:val="00A92FD8"/>
    <w:rsid w:val="00A937A0"/>
    <w:rsid w:val="00A939B8"/>
    <w:rsid w:val="00A9404E"/>
    <w:rsid w:val="00A94067"/>
    <w:rsid w:val="00A96726"/>
    <w:rsid w:val="00A97BD9"/>
    <w:rsid w:val="00A97D79"/>
    <w:rsid w:val="00A97F62"/>
    <w:rsid w:val="00AA062F"/>
    <w:rsid w:val="00AA120D"/>
    <w:rsid w:val="00AA1436"/>
    <w:rsid w:val="00AA244A"/>
    <w:rsid w:val="00AA257B"/>
    <w:rsid w:val="00AA3611"/>
    <w:rsid w:val="00AA3A83"/>
    <w:rsid w:val="00AA495B"/>
    <w:rsid w:val="00AA73E9"/>
    <w:rsid w:val="00AA74F8"/>
    <w:rsid w:val="00AB014E"/>
    <w:rsid w:val="00AB1BAF"/>
    <w:rsid w:val="00AB1CF0"/>
    <w:rsid w:val="00AB27FC"/>
    <w:rsid w:val="00AB3AE6"/>
    <w:rsid w:val="00AB3F4B"/>
    <w:rsid w:val="00AB5244"/>
    <w:rsid w:val="00AB52E9"/>
    <w:rsid w:val="00AB732F"/>
    <w:rsid w:val="00AB73F3"/>
    <w:rsid w:val="00AC0228"/>
    <w:rsid w:val="00AC04C1"/>
    <w:rsid w:val="00AC1DE3"/>
    <w:rsid w:val="00AC208B"/>
    <w:rsid w:val="00AC2370"/>
    <w:rsid w:val="00AC2B1D"/>
    <w:rsid w:val="00AC4D22"/>
    <w:rsid w:val="00AC4E1D"/>
    <w:rsid w:val="00AC50CF"/>
    <w:rsid w:val="00AC5C09"/>
    <w:rsid w:val="00AC77E5"/>
    <w:rsid w:val="00AD0644"/>
    <w:rsid w:val="00AD1811"/>
    <w:rsid w:val="00AD2FB4"/>
    <w:rsid w:val="00AD72FF"/>
    <w:rsid w:val="00AD7698"/>
    <w:rsid w:val="00AD776E"/>
    <w:rsid w:val="00AE058A"/>
    <w:rsid w:val="00AE2142"/>
    <w:rsid w:val="00AE2285"/>
    <w:rsid w:val="00AE29CB"/>
    <w:rsid w:val="00AE3E17"/>
    <w:rsid w:val="00AE4B64"/>
    <w:rsid w:val="00AE5387"/>
    <w:rsid w:val="00AE5F03"/>
    <w:rsid w:val="00AE6235"/>
    <w:rsid w:val="00AE7267"/>
    <w:rsid w:val="00AE73A6"/>
    <w:rsid w:val="00AF0164"/>
    <w:rsid w:val="00AF1293"/>
    <w:rsid w:val="00AF2038"/>
    <w:rsid w:val="00AF2F27"/>
    <w:rsid w:val="00AF3695"/>
    <w:rsid w:val="00AF496C"/>
    <w:rsid w:val="00AF55FC"/>
    <w:rsid w:val="00AF56AC"/>
    <w:rsid w:val="00AF627B"/>
    <w:rsid w:val="00AF6854"/>
    <w:rsid w:val="00AF6C04"/>
    <w:rsid w:val="00B00A5D"/>
    <w:rsid w:val="00B00B0E"/>
    <w:rsid w:val="00B0173E"/>
    <w:rsid w:val="00B017DD"/>
    <w:rsid w:val="00B01919"/>
    <w:rsid w:val="00B03AEA"/>
    <w:rsid w:val="00B03E44"/>
    <w:rsid w:val="00B0544D"/>
    <w:rsid w:val="00B06C75"/>
    <w:rsid w:val="00B070B5"/>
    <w:rsid w:val="00B072F4"/>
    <w:rsid w:val="00B10A1A"/>
    <w:rsid w:val="00B121E4"/>
    <w:rsid w:val="00B12784"/>
    <w:rsid w:val="00B127D1"/>
    <w:rsid w:val="00B130E2"/>
    <w:rsid w:val="00B13686"/>
    <w:rsid w:val="00B13EB0"/>
    <w:rsid w:val="00B143E7"/>
    <w:rsid w:val="00B14CFC"/>
    <w:rsid w:val="00B14EA8"/>
    <w:rsid w:val="00B16901"/>
    <w:rsid w:val="00B17FB9"/>
    <w:rsid w:val="00B2060E"/>
    <w:rsid w:val="00B20C4B"/>
    <w:rsid w:val="00B21526"/>
    <w:rsid w:val="00B224B1"/>
    <w:rsid w:val="00B22700"/>
    <w:rsid w:val="00B24C2D"/>
    <w:rsid w:val="00B25649"/>
    <w:rsid w:val="00B258A3"/>
    <w:rsid w:val="00B26BE2"/>
    <w:rsid w:val="00B26D41"/>
    <w:rsid w:val="00B2778E"/>
    <w:rsid w:val="00B31462"/>
    <w:rsid w:val="00B317F1"/>
    <w:rsid w:val="00B354CD"/>
    <w:rsid w:val="00B35AEF"/>
    <w:rsid w:val="00B37223"/>
    <w:rsid w:val="00B37AC6"/>
    <w:rsid w:val="00B402FF"/>
    <w:rsid w:val="00B40509"/>
    <w:rsid w:val="00B40CD5"/>
    <w:rsid w:val="00B418DB"/>
    <w:rsid w:val="00B41B53"/>
    <w:rsid w:val="00B430A6"/>
    <w:rsid w:val="00B44FD8"/>
    <w:rsid w:val="00B45A44"/>
    <w:rsid w:val="00B465ED"/>
    <w:rsid w:val="00B471CC"/>
    <w:rsid w:val="00B47295"/>
    <w:rsid w:val="00B477CA"/>
    <w:rsid w:val="00B506CA"/>
    <w:rsid w:val="00B50EB8"/>
    <w:rsid w:val="00B513E4"/>
    <w:rsid w:val="00B513F1"/>
    <w:rsid w:val="00B5160E"/>
    <w:rsid w:val="00B51F37"/>
    <w:rsid w:val="00B53919"/>
    <w:rsid w:val="00B542B6"/>
    <w:rsid w:val="00B54A5E"/>
    <w:rsid w:val="00B54DC8"/>
    <w:rsid w:val="00B550B8"/>
    <w:rsid w:val="00B5699B"/>
    <w:rsid w:val="00B56B4B"/>
    <w:rsid w:val="00B57733"/>
    <w:rsid w:val="00B643D0"/>
    <w:rsid w:val="00B6462F"/>
    <w:rsid w:val="00B64886"/>
    <w:rsid w:val="00B650B9"/>
    <w:rsid w:val="00B66005"/>
    <w:rsid w:val="00B674E3"/>
    <w:rsid w:val="00B67BFD"/>
    <w:rsid w:val="00B701F3"/>
    <w:rsid w:val="00B715CB"/>
    <w:rsid w:val="00B716DB"/>
    <w:rsid w:val="00B7285C"/>
    <w:rsid w:val="00B73FB0"/>
    <w:rsid w:val="00B74523"/>
    <w:rsid w:val="00B7457E"/>
    <w:rsid w:val="00B748CB"/>
    <w:rsid w:val="00B75ACC"/>
    <w:rsid w:val="00B75D08"/>
    <w:rsid w:val="00B774DB"/>
    <w:rsid w:val="00B777D7"/>
    <w:rsid w:val="00B800C0"/>
    <w:rsid w:val="00B806D2"/>
    <w:rsid w:val="00B82BB5"/>
    <w:rsid w:val="00B82E12"/>
    <w:rsid w:val="00B833F7"/>
    <w:rsid w:val="00B8386D"/>
    <w:rsid w:val="00B85721"/>
    <w:rsid w:val="00B85817"/>
    <w:rsid w:val="00B85CD1"/>
    <w:rsid w:val="00B8629C"/>
    <w:rsid w:val="00B8745F"/>
    <w:rsid w:val="00B87B6C"/>
    <w:rsid w:val="00B87E3C"/>
    <w:rsid w:val="00B90E14"/>
    <w:rsid w:val="00B9128D"/>
    <w:rsid w:val="00B92B96"/>
    <w:rsid w:val="00B93360"/>
    <w:rsid w:val="00B93B86"/>
    <w:rsid w:val="00B948D7"/>
    <w:rsid w:val="00B94CCE"/>
    <w:rsid w:val="00B96FFF"/>
    <w:rsid w:val="00B978E8"/>
    <w:rsid w:val="00BA0040"/>
    <w:rsid w:val="00BA0BD9"/>
    <w:rsid w:val="00BA0FE8"/>
    <w:rsid w:val="00BA1675"/>
    <w:rsid w:val="00BA3408"/>
    <w:rsid w:val="00BA3738"/>
    <w:rsid w:val="00BA3A8A"/>
    <w:rsid w:val="00BA480E"/>
    <w:rsid w:val="00BA6EDE"/>
    <w:rsid w:val="00BB0FB7"/>
    <w:rsid w:val="00BB11B8"/>
    <w:rsid w:val="00BB2CEE"/>
    <w:rsid w:val="00BB2DD0"/>
    <w:rsid w:val="00BB5182"/>
    <w:rsid w:val="00BB58D8"/>
    <w:rsid w:val="00BB61C2"/>
    <w:rsid w:val="00BB631F"/>
    <w:rsid w:val="00BB6684"/>
    <w:rsid w:val="00BB6A97"/>
    <w:rsid w:val="00BB6C6D"/>
    <w:rsid w:val="00BB76E7"/>
    <w:rsid w:val="00BC0136"/>
    <w:rsid w:val="00BC316B"/>
    <w:rsid w:val="00BC37C9"/>
    <w:rsid w:val="00BC556B"/>
    <w:rsid w:val="00BC5E30"/>
    <w:rsid w:val="00BC5ED3"/>
    <w:rsid w:val="00BC748E"/>
    <w:rsid w:val="00BD0964"/>
    <w:rsid w:val="00BD1D43"/>
    <w:rsid w:val="00BD2445"/>
    <w:rsid w:val="00BD3D51"/>
    <w:rsid w:val="00BD4422"/>
    <w:rsid w:val="00BD70FB"/>
    <w:rsid w:val="00BD767E"/>
    <w:rsid w:val="00BD7E75"/>
    <w:rsid w:val="00BE0134"/>
    <w:rsid w:val="00BE1B5A"/>
    <w:rsid w:val="00BE2A9E"/>
    <w:rsid w:val="00BE3945"/>
    <w:rsid w:val="00BE4105"/>
    <w:rsid w:val="00BE643D"/>
    <w:rsid w:val="00BE65BF"/>
    <w:rsid w:val="00BF106C"/>
    <w:rsid w:val="00BF21A8"/>
    <w:rsid w:val="00BF3968"/>
    <w:rsid w:val="00BF3AE4"/>
    <w:rsid w:val="00BF501F"/>
    <w:rsid w:val="00BF6C9A"/>
    <w:rsid w:val="00BF754C"/>
    <w:rsid w:val="00BF7E5E"/>
    <w:rsid w:val="00C0094F"/>
    <w:rsid w:val="00C011AD"/>
    <w:rsid w:val="00C011BB"/>
    <w:rsid w:val="00C01589"/>
    <w:rsid w:val="00C01A37"/>
    <w:rsid w:val="00C01BB8"/>
    <w:rsid w:val="00C01D54"/>
    <w:rsid w:val="00C04BBF"/>
    <w:rsid w:val="00C05470"/>
    <w:rsid w:val="00C11858"/>
    <w:rsid w:val="00C11874"/>
    <w:rsid w:val="00C12D13"/>
    <w:rsid w:val="00C130EA"/>
    <w:rsid w:val="00C137BB"/>
    <w:rsid w:val="00C13ED2"/>
    <w:rsid w:val="00C16097"/>
    <w:rsid w:val="00C1672A"/>
    <w:rsid w:val="00C16A46"/>
    <w:rsid w:val="00C179E3"/>
    <w:rsid w:val="00C17AAD"/>
    <w:rsid w:val="00C17CD3"/>
    <w:rsid w:val="00C20611"/>
    <w:rsid w:val="00C21B07"/>
    <w:rsid w:val="00C23017"/>
    <w:rsid w:val="00C230F3"/>
    <w:rsid w:val="00C24161"/>
    <w:rsid w:val="00C24815"/>
    <w:rsid w:val="00C252BC"/>
    <w:rsid w:val="00C25CB7"/>
    <w:rsid w:val="00C27F40"/>
    <w:rsid w:val="00C30BDA"/>
    <w:rsid w:val="00C310EC"/>
    <w:rsid w:val="00C31FF2"/>
    <w:rsid w:val="00C33F13"/>
    <w:rsid w:val="00C34AB2"/>
    <w:rsid w:val="00C3588F"/>
    <w:rsid w:val="00C3610F"/>
    <w:rsid w:val="00C3666C"/>
    <w:rsid w:val="00C37210"/>
    <w:rsid w:val="00C3742C"/>
    <w:rsid w:val="00C41189"/>
    <w:rsid w:val="00C4222A"/>
    <w:rsid w:val="00C426DE"/>
    <w:rsid w:val="00C42DCF"/>
    <w:rsid w:val="00C44FBD"/>
    <w:rsid w:val="00C45015"/>
    <w:rsid w:val="00C451B7"/>
    <w:rsid w:val="00C45FD8"/>
    <w:rsid w:val="00C46092"/>
    <w:rsid w:val="00C4733D"/>
    <w:rsid w:val="00C47987"/>
    <w:rsid w:val="00C47CD6"/>
    <w:rsid w:val="00C509DC"/>
    <w:rsid w:val="00C5199A"/>
    <w:rsid w:val="00C51C31"/>
    <w:rsid w:val="00C53921"/>
    <w:rsid w:val="00C54C69"/>
    <w:rsid w:val="00C55ABB"/>
    <w:rsid w:val="00C55CB1"/>
    <w:rsid w:val="00C606D0"/>
    <w:rsid w:val="00C609A5"/>
    <w:rsid w:val="00C60E3D"/>
    <w:rsid w:val="00C64488"/>
    <w:rsid w:val="00C64598"/>
    <w:rsid w:val="00C65C57"/>
    <w:rsid w:val="00C6757A"/>
    <w:rsid w:val="00C67872"/>
    <w:rsid w:val="00C70F71"/>
    <w:rsid w:val="00C736D6"/>
    <w:rsid w:val="00C73D23"/>
    <w:rsid w:val="00C74044"/>
    <w:rsid w:val="00C74857"/>
    <w:rsid w:val="00C74ED8"/>
    <w:rsid w:val="00C74F4D"/>
    <w:rsid w:val="00C758F5"/>
    <w:rsid w:val="00C75BA5"/>
    <w:rsid w:val="00C7657B"/>
    <w:rsid w:val="00C77801"/>
    <w:rsid w:val="00C779A0"/>
    <w:rsid w:val="00C77C1A"/>
    <w:rsid w:val="00C8102F"/>
    <w:rsid w:val="00C82473"/>
    <w:rsid w:val="00C824F8"/>
    <w:rsid w:val="00C83A35"/>
    <w:rsid w:val="00C85014"/>
    <w:rsid w:val="00C85E0C"/>
    <w:rsid w:val="00C86EE6"/>
    <w:rsid w:val="00C86F9C"/>
    <w:rsid w:val="00C901AC"/>
    <w:rsid w:val="00C9076A"/>
    <w:rsid w:val="00C91321"/>
    <w:rsid w:val="00C93FD5"/>
    <w:rsid w:val="00C9503C"/>
    <w:rsid w:val="00C95BCB"/>
    <w:rsid w:val="00C966F2"/>
    <w:rsid w:val="00C974E5"/>
    <w:rsid w:val="00C9757C"/>
    <w:rsid w:val="00C97C08"/>
    <w:rsid w:val="00CA07EA"/>
    <w:rsid w:val="00CA1987"/>
    <w:rsid w:val="00CA2473"/>
    <w:rsid w:val="00CA4182"/>
    <w:rsid w:val="00CA57D2"/>
    <w:rsid w:val="00CA68FF"/>
    <w:rsid w:val="00CA7707"/>
    <w:rsid w:val="00CB020F"/>
    <w:rsid w:val="00CB316B"/>
    <w:rsid w:val="00CB3E17"/>
    <w:rsid w:val="00CB3F86"/>
    <w:rsid w:val="00CB416F"/>
    <w:rsid w:val="00CB440F"/>
    <w:rsid w:val="00CB5848"/>
    <w:rsid w:val="00CB684F"/>
    <w:rsid w:val="00CB71E4"/>
    <w:rsid w:val="00CC0BEE"/>
    <w:rsid w:val="00CC1546"/>
    <w:rsid w:val="00CC15BD"/>
    <w:rsid w:val="00CC2C9A"/>
    <w:rsid w:val="00CC2CC0"/>
    <w:rsid w:val="00CC34C9"/>
    <w:rsid w:val="00CC3515"/>
    <w:rsid w:val="00CC3AF4"/>
    <w:rsid w:val="00CC41FE"/>
    <w:rsid w:val="00CC51F8"/>
    <w:rsid w:val="00CC72A8"/>
    <w:rsid w:val="00CC7C72"/>
    <w:rsid w:val="00CD00B5"/>
    <w:rsid w:val="00CD0104"/>
    <w:rsid w:val="00CD0F90"/>
    <w:rsid w:val="00CD14AF"/>
    <w:rsid w:val="00CD1B0D"/>
    <w:rsid w:val="00CD1CB3"/>
    <w:rsid w:val="00CD29A9"/>
    <w:rsid w:val="00CD393F"/>
    <w:rsid w:val="00CD48E0"/>
    <w:rsid w:val="00CD5A92"/>
    <w:rsid w:val="00CD5BB2"/>
    <w:rsid w:val="00CD7CEA"/>
    <w:rsid w:val="00CE0633"/>
    <w:rsid w:val="00CE0678"/>
    <w:rsid w:val="00CE0C8D"/>
    <w:rsid w:val="00CE1B2D"/>
    <w:rsid w:val="00CE261D"/>
    <w:rsid w:val="00CE38F5"/>
    <w:rsid w:val="00CE39C3"/>
    <w:rsid w:val="00CE5B8F"/>
    <w:rsid w:val="00CE66A1"/>
    <w:rsid w:val="00CE713F"/>
    <w:rsid w:val="00CE74BC"/>
    <w:rsid w:val="00CE7B62"/>
    <w:rsid w:val="00CE7BBB"/>
    <w:rsid w:val="00CF001C"/>
    <w:rsid w:val="00CF0EEE"/>
    <w:rsid w:val="00CF0F45"/>
    <w:rsid w:val="00CF2411"/>
    <w:rsid w:val="00CF28B1"/>
    <w:rsid w:val="00CF2F96"/>
    <w:rsid w:val="00CF3C3E"/>
    <w:rsid w:val="00CF3F2B"/>
    <w:rsid w:val="00CF507F"/>
    <w:rsid w:val="00CF6637"/>
    <w:rsid w:val="00CF6E63"/>
    <w:rsid w:val="00CF7857"/>
    <w:rsid w:val="00CF7D84"/>
    <w:rsid w:val="00D0010F"/>
    <w:rsid w:val="00D019C1"/>
    <w:rsid w:val="00D03BD6"/>
    <w:rsid w:val="00D0443E"/>
    <w:rsid w:val="00D0479D"/>
    <w:rsid w:val="00D0538F"/>
    <w:rsid w:val="00D05B32"/>
    <w:rsid w:val="00D06899"/>
    <w:rsid w:val="00D07F6F"/>
    <w:rsid w:val="00D10330"/>
    <w:rsid w:val="00D1064F"/>
    <w:rsid w:val="00D106C1"/>
    <w:rsid w:val="00D108FB"/>
    <w:rsid w:val="00D10ED1"/>
    <w:rsid w:val="00D10FB1"/>
    <w:rsid w:val="00D11BCB"/>
    <w:rsid w:val="00D12201"/>
    <w:rsid w:val="00D122E0"/>
    <w:rsid w:val="00D13A5B"/>
    <w:rsid w:val="00D13AEC"/>
    <w:rsid w:val="00D15061"/>
    <w:rsid w:val="00D16504"/>
    <w:rsid w:val="00D1685C"/>
    <w:rsid w:val="00D17DDC"/>
    <w:rsid w:val="00D2098C"/>
    <w:rsid w:val="00D20D61"/>
    <w:rsid w:val="00D2486E"/>
    <w:rsid w:val="00D2627C"/>
    <w:rsid w:val="00D273AD"/>
    <w:rsid w:val="00D276D9"/>
    <w:rsid w:val="00D27EBA"/>
    <w:rsid w:val="00D31417"/>
    <w:rsid w:val="00D31D01"/>
    <w:rsid w:val="00D3262E"/>
    <w:rsid w:val="00D341F4"/>
    <w:rsid w:val="00D34412"/>
    <w:rsid w:val="00D3556A"/>
    <w:rsid w:val="00D35B3C"/>
    <w:rsid w:val="00D35F61"/>
    <w:rsid w:val="00D3615F"/>
    <w:rsid w:val="00D36C3D"/>
    <w:rsid w:val="00D37543"/>
    <w:rsid w:val="00D37C9C"/>
    <w:rsid w:val="00D37CBD"/>
    <w:rsid w:val="00D37CFB"/>
    <w:rsid w:val="00D401E3"/>
    <w:rsid w:val="00D4028A"/>
    <w:rsid w:val="00D40292"/>
    <w:rsid w:val="00D4035A"/>
    <w:rsid w:val="00D41054"/>
    <w:rsid w:val="00D421FE"/>
    <w:rsid w:val="00D4278C"/>
    <w:rsid w:val="00D4322C"/>
    <w:rsid w:val="00D44248"/>
    <w:rsid w:val="00D452CD"/>
    <w:rsid w:val="00D454EA"/>
    <w:rsid w:val="00D45D46"/>
    <w:rsid w:val="00D46AC9"/>
    <w:rsid w:val="00D4750B"/>
    <w:rsid w:val="00D51799"/>
    <w:rsid w:val="00D53174"/>
    <w:rsid w:val="00D53C1A"/>
    <w:rsid w:val="00D540D6"/>
    <w:rsid w:val="00D54DEF"/>
    <w:rsid w:val="00D5509A"/>
    <w:rsid w:val="00D55897"/>
    <w:rsid w:val="00D578B3"/>
    <w:rsid w:val="00D579B7"/>
    <w:rsid w:val="00D60B28"/>
    <w:rsid w:val="00D626E3"/>
    <w:rsid w:val="00D636DF"/>
    <w:rsid w:val="00D63A77"/>
    <w:rsid w:val="00D65164"/>
    <w:rsid w:val="00D655F0"/>
    <w:rsid w:val="00D66223"/>
    <w:rsid w:val="00D70C95"/>
    <w:rsid w:val="00D713C4"/>
    <w:rsid w:val="00D71A6E"/>
    <w:rsid w:val="00D73494"/>
    <w:rsid w:val="00D734DE"/>
    <w:rsid w:val="00D73DE2"/>
    <w:rsid w:val="00D7542B"/>
    <w:rsid w:val="00D755C4"/>
    <w:rsid w:val="00D7573B"/>
    <w:rsid w:val="00D766A5"/>
    <w:rsid w:val="00D77C6A"/>
    <w:rsid w:val="00D8111D"/>
    <w:rsid w:val="00D81AD4"/>
    <w:rsid w:val="00D82088"/>
    <w:rsid w:val="00D82B81"/>
    <w:rsid w:val="00D82CD1"/>
    <w:rsid w:val="00D834E9"/>
    <w:rsid w:val="00D83D43"/>
    <w:rsid w:val="00D84E04"/>
    <w:rsid w:val="00D8510B"/>
    <w:rsid w:val="00D85482"/>
    <w:rsid w:val="00D86338"/>
    <w:rsid w:val="00D90090"/>
    <w:rsid w:val="00D902F3"/>
    <w:rsid w:val="00D911A3"/>
    <w:rsid w:val="00D91FB6"/>
    <w:rsid w:val="00D92C8E"/>
    <w:rsid w:val="00D93310"/>
    <w:rsid w:val="00D952CB"/>
    <w:rsid w:val="00D957AC"/>
    <w:rsid w:val="00D962A5"/>
    <w:rsid w:val="00D968C5"/>
    <w:rsid w:val="00DA0675"/>
    <w:rsid w:val="00DA1227"/>
    <w:rsid w:val="00DA1E54"/>
    <w:rsid w:val="00DA3894"/>
    <w:rsid w:val="00DA3E49"/>
    <w:rsid w:val="00DA3E4B"/>
    <w:rsid w:val="00DA5F47"/>
    <w:rsid w:val="00DA68C2"/>
    <w:rsid w:val="00DA70CF"/>
    <w:rsid w:val="00DA77EF"/>
    <w:rsid w:val="00DA793C"/>
    <w:rsid w:val="00DA799D"/>
    <w:rsid w:val="00DB0C2A"/>
    <w:rsid w:val="00DB0FB0"/>
    <w:rsid w:val="00DB3772"/>
    <w:rsid w:val="00DB4BA6"/>
    <w:rsid w:val="00DB4C66"/>
    <w:rsid w:val="00DB4E72"/>
    <w:rsid w:val="00DB50D7"/>
    <w:rsid w:val="00DB653F"/>
    <w:rsid w:val="00DC072B"/>
    <w:rsid w:val="00DC15D7"/>
    <w:rsid w:val="00DC1CAD"/>
    <w:rsid w:val="00DC22E4"/>
    <w:rsid w:val="00DC2C0F"/>
    <w:rsid w:val="00DC3EFB"/>
    <w:rsid w:val="00DC4397"/>
    <w:rsid w:val="00DC6B25"/>
    <w:rsid w:val="00DC7440"/>
    <w:rsid w:val="00DC7857"/>
    <w:rsid w:val="00DC7928"/>
    <w:rsid w:val="00DD0C32"/>
    <w:rsid w:val="00DD191C"/>
    <w:rsid w:val="00DD19B8"/>
    <w:rsid w:val="00DD2B10"/>
    <w:rsid w:val="00DD378E"/>
    <w:rsid w:val="00DD396B"/>
    <w:rsid w:val="00DD3F49"/>
    <w:rsid w:val="00DD4023"/>
    <w:rsid w:val="00DD42AF"/>
    <w:rsid w:val="00DD43DE"/>
    <w:rsid w:val="00DD460D"/>
    <w:rsid w:val="00DD557E"/>
    <w:rsid w:val="00DE0CE9"/>
    <w:rsid w:val="00DE12CC"/>
    <w:rsid w:val="00DE211A"/>
    <w:rsid w:val="00DE2ABF"/>
    <w:rsid w:val="00DE2B48"/>
    <w:rsid w:val="00DE2EAB"/>
    <w:rsid w:val="00DE3AAC"/>
    <w:rsid w:val="00DE3AF1"/>
    <w:rsid w:val="00DE4FD6"/>
    <w:rsid w:val="00DE4FDA"/>
    <w:rsid w:val="00DE522A"/>
    <w:rsid w:val="00DE52BD"/>
    <w:rsid w:val="00DE632B"/>
    <w:rsid w:val="00DE6A24"/>
    <w:rsid w:val="00DE76C5"/>
    <w:rsid w:val="00DE773D"/>
    <w:rsid w:val="00DF0D2A"/>
    <w:rsid w:val="00DF0EDD"/>
    <w:rsid w:val="00DF1521"/>
    <w:rsid w:val="00DF15BD"/>
    <w:rsid w:val="00DF1FFB"/>
    <w:rsid w:val="00DF25AD"/>
    <w:rsid w:val="00DF2D0B"/>
    <w:rsid w:val="00DF4958"/>
    <w:rsid w:val="00DF4A2F"/>
    <w:rsid w:val="00DF4D1C"/>
    <w:rsid w:val="00DF6F7F"/>
    <w:rsid w:val="00DF6FDA"/>
    <w:rsid w:val="00E00581"/>
    <w:rsid w:val="00E030B0"/>
    <w:rsid w:val="00E03E3A"/>
    <w:rsid w:val="00E04CB7"/>
    <w:rsid w:val="00E050ED"/>
    <w:rsid w:val="00E0563A"/>
    <w:rsid w:val="00E060E5"/>
    <w:rsid w:val="00E06681"/>
    <w:rsid w:val="00E072AD"/>
    <w:rsid w:val="00E10170"/>
    <w:rsid w:val="00E1064D"/>
    <w:rsid w:val="00E111CB"/>
    <w:rsid w:val="00E125FA"/>
    <w:rsid w:val="00E12674"/>
    <w:rsid w:val="00E129FA"/>
    <w:rsid w:val="00E130AC"/>
    <w:rsid w:val="00E13C4F"/>
    <w:rsid w:val="00E145F1"/>
    <w:rsid w:val="00E149D3"/>
    <w:rsid w:val="00E15C05"/>
    <w:rsid w:val="00E1601F"/>
    <w:rsid w:val="00E1602D"/>
    <w:rsid w:val="00E17A80"/>
    <w:rsid w:val="00E17D04"/>
    <w:rsid w:val="00E2154A"/>
    <w:rsid w:val="00E21750"/>
    <w:rsid w:val="00E2193D"/>
    <w:rsid w:val="00E2350A"/>
    <w:rsid w:val="00E27C4A"/>
    <w:rsid w:val="00E30042"/>
    <w:rsid w:val="00E30DFD"/>
    <w:rsid w:val="00E31251"/>
    <w:rsid w:val="00E312C8"/>
    <w:rsid w:val="00E3131A"/>
    <w:rsid w:val="00E31856"/>
    <w:rsid w:val="00E31B03"/>
    <w:rsid w:val="00E3272A"/>
    <w:rsid w:val="00E3355C"/>
    <w:rsid w:val="00E34BEB"/>
    <w:rsid w:val="00E34FC3"/>
    <w:rsid w:val="00E35D0F"/>
    <w:rsid w:val="00E403CA"/>
    <w:rsid w:val="00E408FF"/>
    <w:rsid w:val="00E4114F"/>
    <w:rsid w:val="00E412D2"/>
    <w:rsid w:val="00E43CC4"/>
    <w:rsid w:val="00E4598A"/>
    <w:rsid w:val="00E46FAD"/>
    <w:rsid w:val="00E513E0"/>
    <w:rsid w:val="00E5169F"/>
    <w:rsid w:val="00E54257"/>
    <w:rsid w:val="00E549F2"/>
    <w:rsid w:val="00E55A26"/>
    <w:rsid w:val="00E55C34"/>
    <w:rsid w:val="00E5614C"/>
    <w:rsid w:val="00E568D5"/>
    <w:rsid w:val="00E56B5D"/>
    <w:rsid w:val="00E57DBC"/>
    <w:rsid w:val="00E60070"/>
    <w:rsid w:val="00E608D6"/>
    <w:rsid w:val="00E60B49"/>
    <w:rsid w:val="00E611C9"/>
    <w:rsid w:val="00E62877"/>
    <w:rsid w:val="00E64019"/>
    <w:rsid w:val="00E6544D"/>
    <w:rsid w:val="00E654D3"/>
    <w:rsid w:val="00E65614"/>
    <w:rsid w:val="00E66541"/>
    <w:rsid w:val="00E70FCD"/>
    <w:rsid w:val="00E71481"/>
    <w:rsid w:val="00E71552"/>
    <w:rsid w:val="00E71BF8"/>
    <w:rsid w:val="00E7227B"/>
    <w:rsid w:val="00E72637"/>
    <w:rsid w:val="00E7305C"/>
    <w:rsid w:val="00E73ADE"/>
    <w:rsid w:val="00E73DE6"/>
    <w:rsid w:val="00E740BB"/>
    <w:rsid w:val="00E74A04"/>
    <w:rsid w:val="00E759CA"/>
    <w:rsid w:val="00E76C0F"/>
    <w:rsid w:val="00E76EB4"/>
    <w:rsid w:val="00E77587"/>
    <w:rsid w:val="00E77D82"/>
    <w:rsid w:val="00E803B3"/>
    <w:rsid w:val="00E80BD7"/>
    <w:rsid w:val="00E82311"/>
    <w:rsid w:val="00E82925"/>
    <w:rsid w:val="00E83409"/>
    <w:rsid w:val="00E83779"/>
    <w:rsid w:val="00E83948"/>
    <w:rsid w:val="00E83D00"/>
    <w:rsid w:val="00E84CF3"/>
    <w:rsid w:val="00E85323"/>
    <w:rsid w:val="00E85855"/>
    <w:rsid w:val="00E85E10"/>
    <w:rsid w:val="00E86B86"/>
    <w:rsid w:val="00E872EC"/>
    <w:rsid w:val="00E87515"/>
    <w:rsid w:val="00E87ADD"/>
    <w:rsid w:val="00E909BF"/>
    <w:rsid w:val="00E90C46"/>
    <w:rsid w:val="00E92C11"/>
    <w:rsid w:val="00E92D18"/>
    <w:rsid w:val="00E92F0B"/>
    <w:rsid w:val="00E9358F"/>
    <w:rsid w:val="00E93D7B"/>
    <w:rsid w:val="00E93D8B"/>
    <w:rsid w:val="00E93F50"/>
    <w:rsid w:val="00E94423"/>
    <w:rsid w:val="00E95DF2"/>
    <w:rsid w:val="00E96BF9"/>
    <w:rsid w:val="00EA0537"/>
    <w:rsid w:val="00EA0CF2"/>
    <w:rsid w:val="00EA11B8"/>
    <w:rsid w:val="00EA1EFB"/>
    <w:rsid w:val="00EA2DF9"/>
    <w:rsid w:val="00EA435B"/>
    <w:rsid w:val="00EA517E"/>
    <w:rsid w:val="00EA60E5"/>
    <w:rsid w:val="00EA6DC4"/>
    <w:rsid w:val="00EA74ED"/>
    <w:rsid w:val="00EB00B1"/>
    <w:rsid w:val="00EB06C9"/>
    <w:rsid w:val="00EB1E4C"/>
    <w:rsid w:val="00EB2351"/>
    <w:rsid w:val="00EB28B9"/>
    <w:rsid w:val="00EB2AC4"/>
    <w:rsid w:val="00EB4B13"/>
    <w:rsid w:val="00EB4B57"/>
    <w:rsid w:val="00EB5105"/>
    <w:rsid w:val="00EB59C5"/>
    <w:rsid w:val="00EB727E"/>
    <w:rsid w:val="00EB73DD"/>
    <w:rsid w:val="00EB765D"/>
    <w:rsid w:val="00EB7F36"/>
    <w:rsid w:val="00EC050A"/>
    <w:rsid w:val="00EC07BA"/>
    <w:rsid w:val="00EC0B2E"/>
    <w:rsid w:val="00EC1669"/>
    <w:rsid w:val="00EC1A94"/>
    <w:rsid w:val="00EC37FE"/>
    <w:rsid w:val="00EC390D"/>
    <w:rsid w:val="00EC3BF6"/>
    <w:rsid w:val="00EC3C97"/>
    <w:rsid w:val="00EC46CA"/>
    <w:rsid w:val="00EC4DFB"/>
    <w:rsid w:val="00EC59D6"/>
    <w:rsid w:val="00EC66DD"/>
    <w:rsid w:val="00EC74DA"/>
    <w:rsid w:val="00ED02A4"/>
    <w:rsid w:val="00ED0C23"/>
    <w:rsid w:val="00ED0FEE"/>
    <w:rsid w:val="00ED121D"/>
    <w:rsid w:val="00ED1476"/>
    <w:rsid w:val="00ED1B30"/>
    <w:rsid w:val="00ED2943"/>
    <w:rsid w:val="00ED2C61"/>
    <w:rsid w:val="00ED4391"/>
    <w:rsid w:val="00ED5240"/>
    <w:rsid w:val="00ED64E5"/>
    <w:rsid w:val="00ED6568"/>
    <w:rsid w:val="00ED6685"/>
    <w:rsid w:val="00ED6A22"/>
    <w:rsid w:val="00ED7D31"/>
    <w:rsid w:val="00EE1305"/>
    <w:rsid w:val="00EE1A2C"/>
    <w:rsid w:val="00EE1FD0"/>
    <w:rsid w:val="00EE2D84"/>
    <w:rsid w:val="00EE30C1"/>
    <w:rsid w:val="00EE4CEB"/>
    <w:rsid w:val="00EE4E04"/>
    <w:rsid w:val="00EE5C3A"/>
    <w:rsid w:val="00EE621E"/>
    <w:rsid w:val="00EE6FAA"/>
    <w:rsid w:val="00EF00E5"/>
    <w:rsid w:val="00EF212F"/>
    <w:rsid w:val="00EF2B87"/>
    <w:rsid w:val="00EF45D3"/>
    <w:rsid w:val="00EF4E4F"/>
    <w:rsid w:val="00EF5636"/>
    <w:rsid w:val="00EF581F"/>
    <w:rsid w:val="00EF76B6"/>
    <w:rsid w:val="00F01A26"/>
    <w:rsid w:val="00F01DFB"/>
    <w:rsid w:val="00F02609"/>
    <w:rsid w:val="00F03057"/>
    <w:rsid w:val="00F0311F"/>
    <w:rsid w:val="00F033AB"/>
    <w:rsid w:val="00F04BE5"/>
    <w:rsid w:val="00F053AF"/>
    <w:rsid w:val="00F05A47"/>
    <w:rsid w:val="00F06511"/>
    <w:rsid w:val="00F07035"/>
    <w:rsid w:val="00F10782"/>
    <w:rsid w:val="00F13EE9"/>
    <w:rsid w:val="00F13FB6"/>
    <w:rsid w:val="00F14187"/>
    <w:rsid w:val="00F148A5"/>
    <w:rsid w:val="00F14C74"/>
    <w:rsid w:val="00F14E82"/>
    <w:rsid w:val="00F15FC5"/>
    <w:rsid w:val="00F164EC"/>
    <w:rsid w:val="00F165B4"/>
    <w:rsid w:val="00F16F0A"/>
    <w:rsid w:val="00F17043"/>
    <w:rsid w:val="00F17711"/>
    <w:rsid w:val="00F17D3E"/>
    <w:rsid w:val="00F20D13"/>
    <w:rsid w:val="00F20DE8"/>
    <w:rsid w:val="00F217A8"/>
    <w:rsid w:val="00F22051"/>
    <w:rsid w:val="00F2218E"/>
    <w:rsid w:val="00F22B26"/>
    <w:rsid w:val="00F22E6B"/>
    <w:rsid w:val="00F23DED"/>
    <w:rsid w:val="00F25BF0"/>
    <w:rsid w:val="00F26101"/>
    <w:rsid w:val="00F27A27"/>
    <w:rsid w:val="00F302B0"/>
    <w:rsid w:val="00F30D87"/>
    <w:rsid w:val="00F3140A"/>
    <w:rsid w:val="00F31D80"/>
    <w:rsid w:val="00F32FFF"/>
    <w:rsid w:val="00F33AAF"/>
    <w:rsid w:val="00F359A9"/>
    <w:rsid w:val="00F379FC"/>
    <w:rsid w:val="00F41899"/>
    <w:rsid w:val="00F42811"/>
    <w:rsid w:val="00F42B43"/>
    <w:rsid w:val="00F43C37"/>
    <w:rsid w:val="00F45170"/>
    <w:rsid w:val="00F454A1"/>
    <w:rsid w:val="00F45A9F"/>
    <w:rsid w:val="00F466A3"/>
    <w:rsid w:val="00F467FF"/>
    <w:rsid w:val="00F46E8A"/>
    <w:rsid w:val="00F503DE"/>
    <w:rsid w:val="00F509DE"/>
    <w:rsid w:val="00F52577"/>
    <w:rsid w:val="00F53994"/>
    <w:rsid w:val="00F53B4A"/>
    <w:rsid w:val="00F54F92"/>
    <w:rsid w:val="00F54FEF"/>
    <w:rsid w:val="00F553C9"/>
    <w:rsid w:val="00F5582C"/>
    <w:rsid w:val="00F56420"/>
    <w:rsid w:val="00F60600"/>
    <w:rsid w:val="00F60D23"/>
    <w:rsid w:val="00F60D5A"/>
    <w:rsid w:val="00F61FF8"/>
    <w:rsid w:val="00F656E0"/>
    <w:rsid w:val="00F679AE"/>
    <w:rsid w:val="00F70C2F"/>
    <w:rsid w:val="00F71304"/>
    <w:rsid w:val="00F714D5"/>
    <w:rsid w:val="00F7182B"/>
    <w:rsid w:val="00F71B38"/>
    <w:rsid w:val="00F73052"/>
    <w:rsid w:val="00F73A96"/>
    <w:rsid w:val="00F73DA4"/>
    <w:rsid w:val="00F743E4"/>
    <w:rsid w:val="00F74635"/>
    <w:rsid w:val="00F74F2D"/>
    <w:rsid w:val="00F75A49"/>
    <w:rsid w:val="00F777C3"/>
    <w:rsid w:val="00F77D82"/>
    <w:rsid w:val="00F77EA4"/>
    <w:rsid w:val="00F804C9"/>
    <w:rsid w:val="00F81C48"/>
    <w:rsid w:val="00F83717"/>
    <w:rsid w:val="00F838EE"/>
    <w:rsid w:val="00F84051"/>
    <w:rsid w:val="00F84428"/>
    <w:rsid w:val="00F85A7A"/>
    <w:rsid w:val="00F87596"/>
    <w:rsid w:val="00F91551"/>
    <w:rsid w:val="00F91AC9"/>
    <w:rsid w:val="00F9208C"/>
    <w:rsid w:val="00F940A1"/>
    <w:rsid w:val="00F95C36"/>
    <w:rsid w:val="00F961F4"/>
    <w:rsid w:val="00F963E4"/>
    <w:rsid w:val="00F970DC"/>
    <w:rsid w:val="00F97A32"/>
    <w:rsid w:val="00F97AB1"/>
    <w:rsid w:val="00F97F91"/>
    <w:rsid w:val="00FA0D00"/>
    <w:rsid w:val="00FA1849"/>
    <w:rsid w:val="00FA1D0C"/>
    <w:rsid w:val="00FA304B"/>
    <w:rsid w:val="00FA44FB"/>
    <w:rsid w:val="00FA7337"/>
    <w:rsid w:val="00FA7822"/>
    <w:rsid w:val="00FA7872"/>
    <w:rsid w:val="00FB0310"/>
    <w:rsid w:val="00FB16C3"/>
    <w:rsid w:val="00FB1C38"/>
    <w:rsid w:val="00FB1EB3"/>
    <w:rsid w:val="00FB30C5"/>
    <w:rsid w:val="00FB3C26"/>
    <w:rsid w:val="00FB49DF"/>
    <w:rsid w:val="00FB62A0"/>
    <w:rsid w:val="00FB6A07"/>
    <w:rsid w:val="00FC06C4"/>
    <w:rsid w:val="00FC0785"/>
    <w:rsid w:val="00FC0908"/>
    <w:rsid w:val="00FC1653"/>
    <w:rsid w:val="00FC171C"/>
    <w:rsid w:val="00FC1D0E"/>
    <w:rsid w:val="00FC299A"/>
    <w:rsid w:val="00FC419D"/>
    <w:rsid w:val="00FC6CF2"/>
    <w:rsid w:val="00FC703D"/>
    <w:rsid w:val="00FD136D"/>
    <w:rsid w:val="00FD3530"/>
    <w:rsid w:val="00FD4249"/>
    <w:rsid w:val="00FD43D6"/>
    <w:rsid w:val="00FD4953"/>
    <w:rsid w:val="00FD6178"/>
    <w:rsid w:val="00FD6EEA"/>
    <w:rsid w:val="00FE007E"/>
    <w:rsid w:val="00FE0397"/>
    <w:rsid w:val="00FE065D"/>
    <w:rsid w:val="00FE091A"/>
    <w:rsid w:val="00FE0C8C"/>
    <w:rsid w:val="00FE1B61"/>
    <w:rsid w:val="00FE3BF3"/>
    <w:rsid w:val="00FE4BED"/>
    <w:rsid w:val="00FE52CB"/>
    <w:rsid w:val="00FE5EF1"/>
    <w:rsid w:val="00FE63BB"/>
    <w:rsid w:val="00FE69D4"/>
    <w:rsid w:val="00FE6FDA"/>
    <w:rsid w:val="00FF07C9"/>
    <w:rsid w:val="00FF0F0E"/>
    <w:rsid w:val="00FF1BD4"/>
    <w:rsid w:val="00FF30CD"/>
    <w:rsid w:val="00FF4177"/>
    <w:rsid w:val="00FF44CF"/>
    <w:rsid w:val="00FF492F"/>
    <w:rsid w:val="00FF4943"/>
    <w:rsid w:val="00FF6096"/>
    <w:rsid w:val="00FF6AA1"/>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F8F90"/>
  <w15:docId w15:val="{612087BC-9903-4BC4-BE21-38196F81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E9B"/>
    <w:pPr>
      <w:widowControl w:val="0"/>
      <w:autoSpaceDE w:val="0"/>
      <w:autoSpaceDN w:val="0"/>
      <w:adjustRightInd w:val="0"/>
    </w:pPr>
  </w:style>
  <w:style w:type="paragraph" w:styleId="Heading1">
    <w:name w:val="heading 1"/>
    <w:basedOn w:val="Normal"/>
    <w:next w:val="Normal"/>
    <w:qFormat/>
    <w:rsid w:val="00401E9B"/>
    <w:pPr>
      <w:keepNext/>
      <w:outlineLvl w:val="0"/>
    </w:pPr>
    <w:rPr>
      <w:b/>
      <w:bCs/>
      <w:sz w:val="24"/>
      <w:szCs w:val="24"/>
    </w:rPr>
  </w:style>
  <w:style w:type="paragraph" w:styleId="Heading2">
    <w:name w:val="heading 2"/>
    <w:basedOn w:val="Normal"/>
    <w:next w:val="Normal"/>
    <w:qFormat/>
    <w:rsid w:val="00401E9B"/>
    <w:pPr>
      <w:keepNext/>
      <w:ind w:right="-1080"/>
      <w:outlineLvl w:val="1"/>
    </w:pPr>
    <w:rPr>
      <w:sz w:val="24"/>
      <w:szCs w:val="24"/>
    </w:rPr>
  </w:style>
  <w:style w:type="paragraph" w:styleId="Heading3">
    <w:name w:val="heading 3"/>
    <w:basedOn w:val="Normal"/>
    <w:next w:val="Normal"/>
    <w:qFormat/>
    <w:rsid w:val="00401E9B"/>
    <w:pPr>
      <w:keepNext/>
      <w:jc w:val="center"/>
      <w:outlineLvl w:val="2"/>
    </w:pPr>
    <w:rPr>
      <w:b/>
      <w:bCs/>
      <w:sz w:val="24"/>
      <w:szCs w:val="16"/>
    </w:rPr>
  </w:style>
  <w:style w:type="paragraph" w:styleId="Heading4">
    <w:name w:val="heading 4"/>
    <w:basedOn w:val="Normal"/>
    <w:next w:val="Normal"/>
    <w:qFormat/>
    <w:rsid w:val="00401E9B"/>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4">
    <w:name w:val="1AutoList4"/>
    <w:rsid w:val="00401E9B"/>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rsid w:val="00401E9B"/>
    <w:pPr>
      <w:widowControl w:val="0"/>
      <w:autoSpaceDE w:val="0"/>
      <w:autoSpaceDN w:val="0"/>
      <w:adjustRightInd w:val="0"/>
      <w:ind w:left="-1440"/>
      <w:jc w:val="both"/>
    </w:pPr>
    <w:rPr>
      <w:sz w:val="24"/>
      <w:szCs w:val="24"/>
    </w:rPr>
  </w:style>
  <w:style w:type="paragraph" w:customStyle="1" w:styleId="3AutoList4">
    <w:name w:val="3AutoList4"/>
    <w:rsid w:val="00401E9B"/>
    <w:pPr>
      <w:widowControl w:val="0"/>
      <w:autoSpaceDE w:val="0"/>
      <w:autoSpaceDN w:val="0"/>
      <w:adjustRightInd w:val="0"/>
      <w:ind w:left="-1440"/>
      <w:jc w:val="both"/>
    </w:pPr>
    <w:rPr>
      <w:sz w:val="24"/>
      <w:szCs w:val="24"/>
    </w:rPr>
  </w:style>
  <w:style w:type="paragraph" w:customStyle="1" w:styleId="4AutoList4">
    <w:name w:val="4AutoList4"/>
    <w:rsid w:val="00401E9B"/>
    <w:pPr>
      <w:widowControl w:val="0"/>
      <w:autoSpaceDE w:val="0"/>
      <w:autoSpaceDN w:val="0"/>
      <w:adjustRightInd w:val="0"/>
      <w:ind w:left="-1440"/>
      <w:jc w:val="both"/>
    </w:pPr>
    <w:rPr>
      <w:sz w:val="24"/>
      <w:szCs w:val="24"/>
    </w:rPr>
  </w:style>
  <w:style w:type="paragraph" w:customStyle="1" w:styleId="5AutoList4">
    <w:name w:val="5AutoList4"/>
    <w:rsid w:val="00401E9B"/>
    <w:pPr>
      <w:widowControl w:val="0"/>
      <w:autoSpaceDE w:val="0"/>
      <w:autoSpaceDN w:val="0"/>
      <w:adjustRightInd w:val="0"/>
      <w:ind w:left="-1440"/>
      <w:jc w:val="both"/>
    </w:pPr>
    <w:rPr>
      <w:sz w:val="24"/>
      <w:szCs w:val="24"/>
    </w:rPr>
  </w:style>
  <w:style w:type="paragraph" w:customStyle="1" w:styleId="6AutoList4">
    <w:name w:val="6AutoList4"/>
    <w:rsid w:val="00401E9B"/>
    <w:pPr>
      <w:widowControl w:val="0"/>
      <w:autoSpaceDE w:val="0"/>
      <w:autoSpaceDN w:val="0"/>
      <w:adjustRightInd w:val="0"/>
      <w:ind w:left="-1440"/>
      <w:jc w:val="both"/>
    </w:pPr>
    <w:rPr>
      <w:sz w:val="24"/>
      <w:szCs w:val="24"/>
    </w:rPr>
  </w:style>
  <w:style w:type="paragraph" w:customStyle="1" w:styleId="7AutoList4">
    <w:name w:val="7AutoList4"/>
    <w:rsid w:val="00401E9B"/>
    <w:pPr>
      <w:widowControl w:val="0"/>
      <w:autoSpaceDE w:val="0"/>
      <w:autoSpaceDN w:val="0"/>
      <w:adjustRightInd w:val="0"/>
      <w:ind w:left="-1440"/>
      <w:jc w:val="both"/>
    </w:pPr>
    <w:rPr>
      <w:sz w:val="24"/>
      <w:szCs w:val="24"/>
    </w:rPr>
  </w:style>
  <w:style w:type="paragraph" w:customStyle="1" w:styleId="8AutoList4">
    <w:name w:val="8AutoList4"/>
    <w:rsid w:val="00401E9B"/>
    <w:pPr>
      <w:widowControl w:val="0"/>
      <w:autoSpaceDE w:val="0"/>
      <w:autoSpaceDN w:val="0"/>
      <w:adjustRightInd w:val="0"/>
      <w:ind w:left="-1440"/>
      <w:jc w:val="both"/>
    </w:pPr>
    <w:rPr>
      <w:sz w:val="24"/>
      <w:szCs w:val="24"/>
    </w:rPr>
  </w:style>
  <w:style w:type="paragraph" w:customStyle="1" w:styleId="1AutoList3">
    <w:name w:val="1AutoList3"/>
    <w:rsid w:val="00401E9B"/>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rsid w:val="00401E9B"/>
    <w:pPr>
      <w:widowControl w:val="0"/>
      <w:autoSpaceDE w:val="0"/>
      <w:autoSpaceDN w:val="0"/>
      <w:adjustRightInd w:val="0"/>
      <w:ind w:left="-1440"/>
      <w:jc w:val="both"/>
    </w:pPr>
    <w:rPr>
      <w:sz w:val="24"/>
      <w:szCs w:val="24"/>
    </w:rPr>
  </w:style>
  <w:style w:type="paragraph" w:customStyle="1" w:styleId="3AutoList3">
    <w:name w:val="3AutoList3"/>
    <w:rsid w:val="00401E9B"/>
    <w:pPr>
      <w:widowControl w:val="0"/>
      <w:autoSpaceDE w:val="0"/>
      <w:autoSpaceDN w:val="0"/>
      <w:adjustRightInd w:val="0"/>
      <w:ind w:left="-1440"/>
      <w:jc w:val="both"/>
    </w:pPr>
    <w:rPr>
      <w:sz w:val="24"/>
      <w:szCs w:val="24"/>
    </w:rPr>
  </w:style>
  <w:style w:type="paragraph" w:customStyle="1" w:styleId="4AutoList3">
    <w:name w:val="4AutoList3"/>
    <w:rsid w:val="00401E9B"/>
    <w:pPr>
      <w:widowControl w:val="0"/>
      <w:autoSpaceDE w:val="0"/>
      <w:autoSpaceDN w:val="0"/>
      <w:adjustRightInd w:val="0"/>
      <w:ind w:left="-1440"/>
      <w:jc w:val="both"/>
    </w:pPr>
    <w:rPr>
      <w:sz w:val="24"/>
      <w:szCs w:val="24"/>
    </w:rPr>
  </w:style>
  <w:style w:type="paragraph" w:customStyle="1" w:styleId="5AutoList3">
    <w:name w:val="5AutoList3"/>
    <w:rsid w:val="00401E9B"/>
    <w:pPr>
      <w:widowControl w:val="0"/>
      <w:autoSpaceDE w:val="0"/>
      <w:autoSpaceDN w:val="0"/>
      <w:adjustRightInd w:val="0"/>
      <w:ind w:left="-1440"/>
      <w:jc w:val="both"/>
    </w:pPr>
    <w:rPr>
      <w:sz w:val="24"/>
      <w:szCs w:val="24"/>
    </w:rPr>
  </w:style>
  <w:style w:type="paragraph" w:customStyle="1" w:styleId="6AutoList3">
    <w:name w:val="6AutoList3"/>
    <w:rsid w:val="00401E9B"/>
    <w:pPr>
      <w:widowControl w:val="0"/>
      <w:autoSpaceDE w:val="0"/>
      <w:autoSpaceDN w:val="0"/>
      <w:adjustRightInd w:val="0"/>
      <w:ind w:left="-1440"/>
      <w:jc w:val="both"/>
    </w:pPr>
    <w:rPr>
      <w:sz w:val="24"/>
      <w:szCs w:val="24"/>
    </w:rPr>
  </w:style>
  <w:style w:type="paragraph" w:customStyle="1" w:styleId="7AutoList3">
    <w:name w:val="7AutoList3"/>
    <w:rsid w:val="00401E9B"/>
    <w:pPr>
      <w:widowControl w:val="0"/>
      <w:autoSpaceDE w:val="0"/>
      <w:autoSpaceDN w:val="0"/>
      <w:adjustRightInd w:val="0"/>
      <w:ind w:left="-1440"/>
      <w:jc w:val="both"/>
    </w:pPr>
    <w:rPr>
      <w:sz w:val="24"/>
      <w:szCs w:val="24"/>
    </w:rPr>
  </w:style>
  <w:style w:type="paragraph" w:customStyle="1" w:styleId="8AutoList3">
    <w:name w:val="8AutoList3"/>
    <w:rsid w:val="00401E9B"/>
    <w:pPr>
      <w:widowControl w:val="0"/>
      <w:autoSpaceDE w:val="0"/>
      <w:autoSpaceDN w:val="0"/>
      <w:adjustRightInd w:val="0"/>
      <w:ind w:left="-1440"/>
      <w:jc w:val="both"/>
    </w:pPr>
    <w:rPr>
      <w:sz w:val="24"/>
      <w:szCs w:val="24"/>
    </w:rPr>
  </w:style>
  <w:style w:type="paragraph" w:customStyle="1" w:styleId="1AutoList2">
    <w:name w:val="1AutoList2"/>
    <w:rsid w:val="00401E9B"/>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rsid w:val="00401E9B"/>
    <w:pPr>
      <w:widowControl w:val="0"/>
      <w:autoSpaceDE w:val="0"/>
      <w:autoSpaceDN w:val="0"/>
      <w:adjustRightInd w:val="0"/>
      <w:ind w:left="-1440"/>
      <w:jc w:val="both"/>
    </w:pPr>
    <w:rPr>
      <w:sz w:val="24"/>
      <w:szCs w:val="24"/>
    </w:rPr>
  </w:style>
  <w:style w:type="paragraph" w:customStyle="1" w:styleId="3AutoList2">
    <w:name w:val="3AutoList2"/>
    <w:rsid w:val="00401E9B"/>
    <w:pPr>
      <w:widowControl w:val="0"/>
      <w:autoSpaceDE w:val="0"/>
      <w:autoSpaceDN w:val="0"/>
      <w:adjustRightInd w:val="0"/>
      <w:ind w:left="-1440"/>
      <w:jc w:val="both"/>
    </w:pPr>
    <w:rPr>
      <w:sz w:val="24"/>
      <w:szCs w:val="24"/>
    </w:rPr>
  </w:style>
  <w:style w:type="paragraph" w:customStyle="1" w:styleId="4AutoList2">
    <w:name w:val="4AutoList2"/>
    <w:rsid w:val="00401E9B"/>
    <w:pPr>
      <w:widowControl w:val="0"/>
      <w:autoSpaceDE w:val="0"/>
      <w:autoSpaceDN w:val="0"/>
      <w:adjustRightInd w:val="0"/>
      <w:ind w:left="-1440"/>
      <w:jc w:val="both"/>
    </w:pPr>
    <w:rPr>
      <w:sz w:val="24"/>
      <w:szCs w:val="24"/>
    </w:rPr>
  </w:style>
  <w:style w:type="paragraph" w:customStyle="1" w:styleId="5AutoList2">
    <w:name w:val="5AutoList2"/>
    <w:rsid w:val="00401E9B"/>
    <w:pPr>
      <w:widowControl w:val="0"/>
      <w:autoSpaceDE w:val="0"/>
      <w:autoSpaceDN w:val="0"/>
      <w:adjustRightInd w:val="0"/>
      <w:ind w:left="-1440"/>
      <w:jc w:val="both"/>
    </w:pPr>
    <w:rPr>
      <w:sz w:val="24"/>
      <w:szCs w:val="24"/>
    </w:rPr>
  </w:style>
  <w:style w:type="paragraph" w:customStyle="1" w:styleId="6AutoList2">
    <w:name w:val="6AutoList2"/>
    <w:rsid w:val="00401E9B"/>
    <w:pPr>
      <w:widowControl w:val="0"/>
      <w:autoSpaceDE w:val="0"/>
      <w:autoSpaceDN w:val="0"/>
      <w:adjustRightInd w:val="0"/>
      <w:ind w:left="-1440"/>
      <w:jc w:val="both"/>
    </w:pPr>
    <w:rPr>
      <w:sz w:val="24"/>
      <w:szCs w:val="24"/>
    </w:rPr>
  </w:style>
  <w:style w:type="paragraph" w:customStyle="1" w:styleId="7AutoList2">
    <w:name w:val="7AutoList2"/>
    <w:rsid w:val="00401E9B"/>
    <w:pPr>
      <w:widowControl w:val="0"/>
      <w:autoSpaceDE w:val="0"/>
      <w:autoSpaceDN w:val="0"/>
      <w:adjustRightInd w:val="0"/>
      <w:ind w:left="-1440"/>
      <w:jc w:val="both"/>
    </w:pPr>
    <w:rPr>
      <w:sz w:val="24"/>
      <w:szCs w:val="24"/>
    </w:rPr>
  </w:style>
  <w:style w:type="paragraph" w:customStyle="1" w:styleId="8AutoList2">
    <w:name w:val="8AutoList2"/>
    <w:rsid w:val="00401E9B"/>
    <w:pPr>
      <w:widowControl w:val="0"/>
      <w:autoSpaceDE w:val="0"/>
      <w:autoSpaceDN w:val="0"/>
      <w:adjustRightInd w:val="0"/>
      <w:ind w:left="-1440"/>
      <w:jc w:val="both"/>
    </w:pPr>
    <w:rPr>
      <w:sz w:val="24"/>
      <w:szCs w:val="24"/>
    </w:rPr>
  </w:style>
  <w:style w:type="paragraph" w:customStyle="1" w:styleId="1AutoList1">
    <w:name w:val="1AutoList1"/>
    <w:rsid w:val="00401E9B"/>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401E9B"/>
    <w:pPr>
      <w:widowControl w:val="0"/>
      <w:autoSpaceDE w:val="0"/>
      <w:autoSpaceDN w:val="0"/>
      <w:adjustRightInd w:val="0"/>
      <w:ind w:left="-1440"/>
      <w:jc w:val="both"/>
    </w:pPr>
    <w:rPr>
      <w:sz w:val="24"/>
      <w:szCs w:val="24"/>
    </w:rPr>
  </w:style>
  <w:style w:type="paragraph" w:customStyle="1" w:styleId="3AutoList1">
    <w:name w:val="3AutoList1"/>
    <w:rsid w:val="00401E9B"/>
    <w:pPr>
      <w:widowControl w:val="0"/>
      <w:autoSpaceDE w:val="0"/>
      <w:autoSpaceDN w:val="0"/>
      <w:adjustRightInd w:val="0"/>
      <w:ind w:left="-1440"/>
      <w:jc w:val="both"/>
    </w:pPr>
    <w:rPr>
      <w:sz w:val="24"/>
      <w:szCs w:val="24"/>
    </w:rPr>
  </w:style>
  <w:style w:type="paragraph" w:customStyle="1" w:styleId="4AutoList1">
    <w:name w:val="4AutoList1"/>
    <w:rsid w:val="00401E9B"/>
    <w:pPr>
      <w:widowControl w:val="0"/>
      <w:autoSpaceDE w:val="0"/>
      <w:autoSpaceDN w:val="0"/>
      <w:adjustRightInd w:val="0"/>
      <w:ind w:left="-1440"/>
      <w:jc w:val="both"/>
    </w:pPr>
    <w:rPr>
      <w:sz w:val="24"/>
      <w:szCs w:val="24"/>
    </w:rPr>
  </w:style>
  <w:style w:type="paragraph" w:customStyle="1" w:styleId="5AutoList1">
    <w:name w:val="5AutoList1"/>
    <w:rsid w:val="00401E9B"/>
    <w:pPr>
      <w:widowControl w:val="0"/>
      <w:autoSpaceDE w:val="0"/>
      <w:autoSpaceDN w:val="0"/>
      <w:adjustRightInd w:val="0"/>
      <w:ind w:left="-1440"/>
      <w:jc w:val="both"/>
    </w:pPr>
    <w:rPr>
      <w:sz w:val="24"/>
      <w:szCs w:val="24"/>
    </w:rPr>
  </w:style>
  <w:style w:type="paragraph" w:customStyle="1" w:styleId="6AutoList1">
    <w:name w:val="6AutoList1"/>
    <w:rsid w:val="00401E9B"/>
    <w:pPr>
      <w:widowControl w:val="0"/>
      <w:autoSpaceDE w:val="0"/>
      <w:autoSpaceDN w:val="0"/>
      <w:adjustRightInd w:val="0"/>
      <w:ind w:left="-1440"/>
      <w:jc w:val="both"/>
    </w:pPr>
    <w:rPr>
      <w:sz w:val="24"/>
      <w:szCs w:val="24"/>
    </w:rPr>
  </w:style>
  <w:style w:type="paragraph" w:customStyle="1" w:styleId="7AutoList1">
    <w:name w:val="7AutoList1"/>
    <w:rsid w:val="00401E9B"/>
    <w:pPr>
      <w:widowControl w:val="0"/>
      <w:autoSpaceDE w:val="0"/>
      <w:autoSpaceDN w:val="0"/>
      <w:adjustRightInd w:val="0"/>
      <w:ind w:left="-1440"/>
      <w:jc w:val="both"/>
    </w:pPr>
    <w:rPr>
      <w:sz w:val="24"/>
      <w:szCs w:val="24"/>
    </w:rPr>
  </w:style>
  <w:style w:type="paragraph" w:customStyle="1" w:styleId="8AutoList1">
    <w:name w:val="8AutoList1"/>
    <w:rsid w:val="00401E9B"/>
    <w:pPr>
      <w:widowControl w:val="0"/>
      <w:autoSpaceDE w:val="0"/>
      <w:autoSpaceDN w:val="0"/>
      <w:adjustRightInd w:val="0"/>
      <w:ind w:left="-1440"/>
      <w:jc w:val="both"/>
    </w:pPr>
    <w:rPr>
      <w:sz w:val="24"/>
      <w:szCs w:val="24"/>
    </w:rPr>
  </w:style>
  <w:style w:type="paragraph" w:styleId="Header">
    <w:name w:val="header"/>
    <w:basedOn w:val="Normal"/>
    <w:link w:val="HeaderChar"/>
    <w:uiPriority w:val="99"/>
    <w:rsid w:val="00401E9B"/>
    <w:pPr>
      <w:tabs>
        <w:tab w:val="center" w:pos="4320"/>
        <w:tab w:val="right" w:pos="8640"/>
      </w:tabs>
    </w:pPr>
  </w:style>
  <w:style w:type="paragraph" w:styleId="Footer">
    <w:name w:val="footer"/>
    <w:basedOn w:val="Normal"/>
    <w:link w:val="FooterChar"/>
    <w:uiPriority w:val="99"/>
    <w:rsid w:val="00401E9B"/>
    <w:pPr>
      <w:tabs>
        <w:tab w:val="center" w:pos="4320"/>
        <w:tab w:val="right" w:pos="8640"/>
      </w:tabs>
    </w:pPr>
  </w:style>
  <w:style w:type="character" w:styleId="Hyperlink">
    <w:name w:val="Hyperlink"/>
    <w:basedOn w:val="DefaultParagraphFont"/>
    <w:uiPriority w:val="99"/>
    <w:semiHidden/>
    <w:rsid w:val="00401E9B"/>
    <w:rPr>
      <w:color w:val="0000FF"/>
      <w:u w:val="single"/>
    </w:rPr>
  </w:style>
  <w:style w:type="paragraph" w:styleId="Title">
    <w:name w:val="Title"/>
    <w:basedOn w:val="Normal"/>
    <w:qFormat/>
    <w:rsid w:val="00401E9B"/>
    <w:pPr>
      <w:ind w:right="-1080"/>
      <w:jc w:val="center"/>
    </w:pPr>
    <w:rPr>
      <w:b/>
      <w:bCs/>
      <w:sz w:val="24"/>
      <w:szCs w:val="24"/>
    </w:rPr>
  </w:style>
  <w:style w:type="paragraph" w:styleId="BodyText">
    <w:name w:val="Body Text"/>
    <w:basedOn w:val="Normal"/>
    <w:semiHidden/>
    <w:rsid w:val="00401E9B"/>
    <w:rPr>
      <w:sz w:val="24"/>
    </w:rPr>
  </w:style>
  <w:style w:type="paragraph" w:styleId="BodyTextIndent">
    <w:name w:val="Body Text Indent"/>
    <w:basedOn w:val="Normal"/>
    <w:semiHidden/>
    <w:rsid w:val="00401E9B"/>
    <w:pPr>
      <w:ind w:left="720"/>
    </w:pPr>
    <w:rPr>
      <w:sz w:val="24"/>
    </w:rPr>
  </w:style>
  <w:style w:type="character" w:styleId="PageNumber">
    <w:name w:val="page number"/>
    <w:basedOn w:val="DefaultParagraphFont"/>
    <w:semiHidden/>
    <w:rsid w:val="00401E9B"/>
  </w:style>
  <w:style w:type="paragraph" w:styleId="BodyTextIndent2">
    <w:name w:val="Body Text Indent 2"/>
    <w:basedOn w:val="Normal"/>
    <w:semiHidden/>
    <w:rsid w:val="00401E9B"/>
    <w:pPr>
      <w:tabs>
        <w:tab w:val="left" w:pos="720"/>
        <w:tab w:val="left" w:pos="1440"/>
      </w:tabs>
      <w:ind w:left="1440" w:hanging="1440"/>
    </w:pPr>
    <w:rPr>
      <w:sz w:val="24"/>
      <w:szCs w:val="24"/>
    </w:rPr>
  </w:style>
  <w:style w:type="paragraph" w:styleId="ListParagraph">
    <w:name w:val="List Paragraph"/>
    <w:basedOn w:val="Normal"/>
    <w:uiPriority w:val="34"/>
    <w:qFormat/>
    <w:rsid w:val="001734A6"/>
    <w:pPr>
      <w:ind w:left="720"/>
    </w:pPr>
  </w:style>
  <w:style w:type="character" w:customStyle="1" w:styleId="HeaderChar">
    <w:name w:val="Header Char"/>
    <w:basedOn w:val="DefaultParagraphFont"/>
    <w:link w:val="Header"/>
    <w:uiPriority w:val="99"/>
    <w:rsid w:val="0070640B"/>
  </w:style>
  <w:style w:type="paragraph" w:styleId="BalloonText">
    <w:name w:val="Balloon Text"/>
    <w:basedOn w:val="Normal"/>
    <w:link w:val="BalloonTextChar"/>
    <w:uiPriority w:val="99"/>
    <w:semiHidden/>
    <w:unhideWhenUsed/>
    <w:rsid w:val="0070640B"/>
    <w:rPr>
      <w:rFonts w:ascii="Tahoma" w:hAnsi="Tahoma" w:cs="Tahoma"/>
      <w:sz w:val="16"/>
      <w:szCs w:val="16"/>
    </w:rPr>
  </w:style>
  <w:style w:type="character" w:customStyle="1" w:styleId="BalloonTextChar">
    <w:name w:val="Balloon Text Char"/>
    <w:basedOn w:val="DefaultParagraphFont"/>
    <w:link w:val="BalloonText"/>
    <w:uiPriority w:val="99"/>
    <w:semiHidden/>
    <w:rsid w:val="0070640B"/>
    <w:rPr>
      <w:rFonts w:ascii="Tahoma" w:hAnsi="Tahoma" w:cs="Tahoma"/>
      <w:sz w:val="16"/>
      <w:szCs w:val="16"/>
    </w:rPr>
  </w:style>
  <w:style w:type="character" w:customStyle="1" w:styleId="FooterChar">
    <w:name w:val="Footer Char"/>
    <w:basedOn w:val="DefaultParagraphFont"/>
    <w:link w:val="Footer"/>
    <w:uiPriority w:val="99"/>
    <w:rsid w:val="00A66A77"/>
  </w:style>
  <w:style w:type="paragraph" w:styleId="NoSpacing">
    <w:name w:val="No Spacing"/>
    <w:uiPriority w:val="1"/>
    <w:qFormat/>
    <w:rsid w:val="00D911A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6038">
      <w:bodyDiv w:val="1"/>
      <w:marLeft w:val="0"/>
      <w:marRight w:val="0"/>
      <w:marTop w:val="0"/>
      <w:marBottom w:val="0"/>
      <w:divBdr>
        <w:top w:val="none" w:sz="0" w:space="0" w:color="auto"/>
        <w:left w:val="none" w:sz="0" w:space="0" w:color="auto"/>
        <w:bottom w:val="none" w:sz="0" w:space="0" w:color="auto"/>
        <w:right w:val="none" w:sz="0" w:space="0" w:color="auto"/>
      </w:divBdr>
    </w:div>
    <w:div w:id="58406065">
      <w:bodyDiv w:val="1"/>
      <w:marLeft w:val="0"/>
      <w:marRight w:val="0"/>
      <w:marTop w:val="0"/>
      <w:marBottom w:val="0"/>
      <w:divBdr>
        <w:top w:val="none" w:sz="0" w:space="0" w:color="auto"/>
        <w:left w:val="none" w:sz="0" w:space="0" w:color="auto"/>
        <w:bottom w:val="none" w:sz="0" w:space="0" w:color="auto"/>
        <w:right w:val="none" w:sz="0" w:space="0" w:color="auto"/>
      </w:divBdr>
    </w:div>
    <w:div w:id="190999976">
      <w:bodyDiv w:val="1"/>
      <w:marLeft w:val="0"/>
      <w:marRight w:val="0"/>
      <w:marTop w:val="0"/>
      <w:marBottom w:val="0"/>
      <w:divBdr>
        <w:top w:val="none" w:sz="0" w:space="0" w:color="auto"/>
        <w:left w:val="none" w:sz="0" w:space="0" w:color="auto"/>
        <w:bottom w:val="none" w:sz="0" w:space="0" w:color="auto"/>
        <w:right w:val="none" w:sz="0" w:space="0" w:color="auto"/>
      </w:divBdr>
    </w:div>
    <w:div w:id="663512000">
      <w:bodyDiv w:val="1"/>
      <w:marLeft w:val="0"/>
      <w:marRight w:val="0"/>
      <w:marTop w:val="0"/>
      <w:marBottom w:val="0"/>
      <w:divBdr>
        <w:top w:val="none" w:sz="0" w:space="0" w:color="auto"/>
        <w:left w:val="none" w:sz="0" w:space="0" w:color="auto"/>
        <w:bottom w:val="none" w:sz="0" w:space="0" w:color="auto"/>
        <w:right w:val="none" w:sz="0" w:space="0" w:color="auto"/>
      </w:divBdr>
    </w:div>
    <w:div w:id="879708505">
      <w:bodyDiv w:val="1"/>
      <w:marLeft w:val="0"/>
      <w:marRight w:val="0"/>
      <w:marTop w:val="0"/>
      <w:marBottom w:val="0"/>
      <w:divBdr>
        <w:top w:val="none" w:sz="0" w:space="0" w:color="auto"/>
        <w:left w:val="none" w:sz="0" w:space="0" w:color="auto"/>
        <w:bottom w:val="none" w:sz="0" w:space="0" w:color="auto"/>
        <w:right w:val="none" w:sz="0" w:space="0" w:color="auto"/>
      </w:divBdr>
    </w:div>
    <w:div w:id="1007100363">
      <w:bodyDiv w:val="1"/>
      <w:marLeft w:val="0"/>
      <w:marRight w:val="0"/>
      <w:marTop w:val="0"/>
      <w:marBottom w:val="0"/>
      <w:divBdr>
        <w:top w:val="none" w:sz="0" w:space="0" w:color="auto"/>
        <w:left w:val="none" w:sz="0" w:space="0" w:color="auto"/>
        <w:bottom w:val="none" w:sz="0" w:space="0" w:color="auto"/>
        <w:right w:val="none" w:sz="0" w:space="0" w:color="auto"/>
      </w:divBdr>
    </w:div>
    <w:div w:id="1248921119">
      <w:bodyDiv w:val="1"/>
      <w:marLeft w:val="0"/>
      <w:marRight w:val="0"/>
      <w:marTop w:val="0"/>
      <w:marBottom w:val="0"/>
      <w:divBdr>
        <w:top w:val="none" w:sz="0" w:space="0" w:color="auto"/>
        <w:left w:val="none" w:sz="0" w:space="0" w:color="auto"/>
        <w:bottom w:val="none" w:sz="0" w:space="0" w:color="auto"/>
        <w:right w:val="none" w:sz="0" w:space="0" w:color="auto"/>
      </w:divBdr>
    </w:div>
    <w:div w:id="1443917702">
      <w:bodyDiv w:val="1"/>
      <w:marLeft w:val="0"/>
      <w:marRight w:val="0"/>
      <w:marTop w:val="0"/>
      <w:marBottom w:val="0"/>
      <w:divBdr>
        <w:top w:val="none" w:sz="0" w:space="0" w:color="auto"/>
        <w:left w:val="none" w:sz="0" w:space="0" w:color="auto"/>
        <w:bottom w:val="none" w:sz="0" w:space="0" w:color="auto"/>
        <w:right w:val="none" w:sz="0" w:space="0" w:color="auto"/>
      </w:divBdr>
    </w:div>
    <w:div w:id="1692560680">
      <w:bodyDiv w:val="1"/>
      <w:marLeft w:val="0"/>
      <w:marRight w:val="0"/>
      <w:marTop w:val="0"/>
      <w:marBottom w:val="0"/>
      <w:divBdr>
        <w:top w:val="none" w:sz="0" w:space="0" w:color="auto"/>
        <w:left w:val="none" w:sz="0" w:space="0" w:color="auto"/>
        <w:bottom w:val="none" w:sz="0" w:space="0" w:color="auto"/>
        <w:right w:val="none" w:sz="0" w:space="0" w:color="auto"/>
      </w:divBdr>
    </w:div>
    <w:div w:id="1949384146">
      <w:bodyDiv w:val="1"/>
      <w:marLeft w:val="0"/>
      <w:marRight w:val="0"/>
      <w:marTop w:val="0"/>
      <w:marBottom w:val="0"/>
      <w:divBdr>
        <w:top w:val="none" w:sz="0" w:space="0" w:color="auto"/>
        <w:left w:val="none" w:sz="0" w:space="0" w:color="auto"/>
        <w:bottom w:val="none" w:sz="0" w:space="0" w:color="auto"/>
        <w:right w:val="none" w:sz="0" w:space="0" w:color="auto"/>
      </w:divBdr>
    </w:div>
    <w:div w:id="200720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S:\HHS\PH\Policy%20Stat%20Attachments\Branding%20Policy\03%20Letterhead%20FOR%20ALL%20PH%20U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C86CF-E129-4D5F-8FA5-A312DB12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Letterhead FOR ALL PH USE</Template>
  <TotalTime>1</TotalTime>
  <Pages>1</Pages>
  <Words>338</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OUTAGAMIE COUNTY PUBLIC HEALTH</vt:lpstr>
    </vt:vector>
  </TitlesOfParts>
  <Company>Outagamie County</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OUTAGAMIE COUNTY PUBLIC HEALTH</dc:title>
  <dc:creator>Hildeman, Amanda V.</dc:creator>
  <cp:lastModifiedBy>Hildeman, Amanda V.</cp:lastModifiedBy>
  <cp:revision>3</cp:revision>
  <cp:lastPrinted>2023-08-14T20:41:00Z</cp:lastPrinted>
  <dcterms:created xsi:type="dcterms:W3CDTF">2024-06-25T20:21:00Z</dcterms:created>
  <dcterms:modified xsi:type="dcterms:W3CDTF">2024-06-25T20:21:00Z</dcterms:modified>
</cp:coreProperties>
</file>